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r w:rsidRPr="006547C6">
        <w:rPr>
          <w:rFonts w:cs="Arial"/>
          <w:b/>
          <w:bCs/>
          <w:noProof/>
          <w:color w:val="000000"/>
          <w:kern w:val="30"/>
          <w:sz w:val="56"/>
          <w:szCs w:val="56"/>
        </w:rPr>
        <w:t>HERTFORDSHIRE SCHOOLS</w:t>
      </w: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r w:rsidRPr="006547C6">
        <w:rPr>
          <w:rFonts w:cs="Arial"/>
          <w:b/>
          <w:bCs/>
          <w:noProof/>
          <w:color w:val="000000"/>
          <w:kern w:val="30"/>
          <w:sz w:val="56"/>
          <w:szCs w:val="56"/>
        </w:rPr>
        <w:t>CROSS-COUNTRY</w:t>
      </w: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r w:rsidRPr="006547C6">
        <w:rPr>
          <w:rFonts w:cs="Arial"/>
          <w:b/>
          <w:bCs/>
          <w:noProof/>
          <w:color w:val="000000"/>
          <w:kern w:val="30"/>
          <w:sz w:val="56"/>
          <w:szCs w:val="56"/>
        </w:rPr>
        <w:t>CHAMPIONSHIPS</w:t>
      </w: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r>
        <w:rPr>
          <w:rFonts w:cs="Arial"/>
          <w:b/>
          <w:bCs/>
          <w:noProof/>
          <w:color w:val="000000"/>
          <w:kern w:val="30"/>
          <w:sz w:val="56"/>
          <w:szCs w:val="56"/>
        </w:rPr>
        <w:t>Saturday 2</w:t>
      </w:r>
      <w:r w:rsidRPr="000C797E">
        <w:rPr>
          <w:rFonts w:cs="Arial"/>
          <w:b/>
          <w:bCs/>
          <w:noProof/>
          <w:color w:val="000000"/>
          <w:kern w:val="30"/>
          <w:sz w:val="56"/>
          <w:szCs w:val="56"/>
          <w:vertAlign w:val="superscript"/>
        </w:rPr>
        <w:t>nd</w:t>
      </w:r>
      <w:r>
        <w:rPr>
          <w:rFonts w:cs="Arial"/>
          <w:b/>
          <w:bCs/>
          <w:noProof/>
          <w:color w:val="000000"/>
          <w:kern w:val="30"/>
          <w:sz w:val="56"/>
          <w:szCs w:val="56"/>
        </w:rPr>
        <w:t xml:space="preserve"> </w:t>
      </w:r>
      <w:r>
        <w:rPr>
          <w:rFonts w:cs="Arial"/>
          <w:b/>
          <w:bCs/>
          <w:color w:val="000000"/>
          <w:kern w:val="30"/>
          <w:sz w:val="56"/>
          <w:szCs w:val="56"/>
          <w:lang w:val="en-US"/>
        </w:rPr>
        <w:t>February</w:t>
      </w: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r>
        <w:rPr>
          <w:rFonts w:cs="Arial"/>
          <w:b/>
          <w:bCs/>
          <w:noProof/>
          <w:color w:val="000000"/>
          <w:kern w:val="30"/>
          <w:sz w:val="56"/>
          <w:szCs w:val="56"/>
        </w:rPr>
        <w:t>2013</w:t>
      </w: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p>
    <w:p w:rsidR="00D502A8" w:rsidRDefault="00D502A8" w:rsidP="00D8379D">
      <w:pPr>
        <w:widowControl w:val="0"/>
        <w:overflowPunct w:val="0"/>
        <w:autoSpaceDE w:val="0"/>
        <w:autoSpaceDN w:val="0"/>
        <w:adjustRightInd w:val="0"/>
        <w:jc w:val="center"/>
        <w:rPr>
          <w:rFonts w:cs="Arial"/>
          <w:b/>
          <w:bCs/>
          <w:noProof/>
          <w:color w:val="000000"/>
          <w:kern w:val="30"/>
          <w:sz w:val="56"/>
          <w:szCs w:val="56"/>
        </w:rPr>
      </w:pP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smartTag w:uri="urn:schemas-microsoft-com:office:smarttags" w:element="City">
        <w:smartTag w:uri="urn:schemas-microsoft-com:office:smarttags" w:element="place">
          <w:r w:rsidRPr="006547C6">
            <w:rPr>
              <w:rFonts w:cs="Arial"/>
              <w:b/>
              <w:bCs/>
              <w:noProof/>
              <w:color w:val="000000"/>
              <w:kern w:val="30"/>
              <w:sz w:val="56"/>
              <w:szCs w:val="56"/>
            </w:rPr>
            <w:t>WESTMINSTER</w:t>
          </w:r>
        </w:smartTag>
      </w:smartTag>
      <w:r w:rsidRPr="006547C6">
        <w:rPr>
          <w:rFonts w:cs="Arial"/>
          <w:b/>
          <w:bCs/>
          <w:noProof/>
          <w:color w:val="000000"/>
          <w:kern w:val="30"/>
          <w:sz w:val="56"/>
          <w:szCs w:val="56"/>
        </w:rPr>
        <w:t xml:space="preserve"> LODGE</w:t>
      </w:r>
    </w:p>
    <w:p w:rsidR="00D502A8" w:rsidRPr="006547C6" w:rsidRDefault="00D502A8" w:rsidP="00D8379D">
      <w:pPr>
        <w:widowControl w:val="0"/>
        <w:overflowPunct w:val="0"/>
        <w:autoSpaceDE w:val="0"/>
        <w:autoSpaceDN w:val="0"/>
        <w:adjustRightInd w:val="0"/>
        <w:jc w:val="center"/>
        <w:rPr>
          <w:rFonts w:cs="Arial"/>
          <w:b/>
          <w:bCs/>
          <w:noProof/>
          <w:color w:val="000000"/>
          <w:kern w:val="30"/>
          <w:sz w:val="56"/>
          <w:szCs w:val="56"/>
        </w:rPr>
      </w:pPr>
    </w:p>
    <w:p w:rsidR="00D502A8" w:rsidRDefault="00D502A8" w:rsidP="00D8379D">
      <w:pPr>
        <w:widowControl w:val="0"/>
        <w:overflowPunct w:val="0"/>
        <w:autoSpaceDE w:val="0"/>
        <w:autoSpaceDN w:val="0"/>
        <w:adjustRightInd w:val="0"/>
        <w:jc w:val="center"/>
        <w:rPr>
          <w:rFonts w:cs="Arial"/>
          <w:b/>
          <w:bCs/>
          <w:noProof/>
          <w:color w:val="000000"/>
          <w:kern w:val="30"/>
          <w:sz w:val="56"/>
          <w:szCs w:val="56"/>
        </w:rPr>
      </w:pPr>
      <w:r w:rsidRPr="006547C6">
        <w:rPr>
          <w:rFonts w:cs="Arial"/>
          <w:b/>
          <w:bCs/>
          <w:noProof/>
          <w:color w:val="000000"/>
          <w:kern w:val="30"/>
          <w:sz w:val="56"/>
          <w:szCs w:val="56"/>
        </w:rPr>
        <w:t>ST. ALBANS</w:t>
      </w:r>
    </w:p>
    <w:p w:rsidR="00D502A8" w:rsidRDefault="00D502A8" w:rsidP="00D8379D">
      <w:pPr>
        <w:widowControl w:val="0"/>
        <w:overflowPunct w:val="0"/>
        <w:autoSpaceDE w:val="0"/>
        <w:autoSpaceDN w:val="0"/>
        <w:adjustRightInd w:val="0"/>
        <w:jc w:val="center"/>
        <w:rPr>
          <w:rFonts w:cs="Arial"/>
          <w:sz w:val="56"/>
          <w:szCs w:val="56"/>
        </w:rPr>
      </w:pPr>
    </w:p>
    <w:p w:rsidR="00D502A8" w:rsidRPr="006547C6" w:rsidRDefault="00D502A8" w:rsidP="00D8379D">
      <w:pPr>
        <w:widowControl w:val="0"/>
        <w:overflowPunct w:val="0"/>
        <w:autoSpaceDE w:val="0"/>
        <w:autoSpaceDN w:val="0"/>
        <w:adjustRightInd w:val="0"/>
        <w:jc w:val="center"/>
        <w:rPr>
          <w:rFonts w:cs="Arial"/>
          <w:sz w:val="56"/>
          <w:szCs w:val="56"/>
        </w:rPr>
      </w:pPr>
    </w:p>
    <w:p w:rsidR="00D502A8" w:rsidRDefault="00D502A8" w:rsidP="00D8379D">
      <w:pPr>
        <w:jc w:val="center"/>
        <w:rPr>
          <w:rFonts w:cs="Arial"/>
          <w:b/>
          <w:sz w:val="96"/>
          <w:szCs w:val="96"/>
          <w:u w:val="single"/>
        </w:rPr>
      </w:pPr>
      <w:r w:rsidRPr="00D8379D">
        <w:rPr>
          <w:rFonts w:cs="Arial"/>
          <w:b/>
          <w:sz w:val="96"/>
          <w:szCs w:val="96"/>
          <w:u w:val="single"/>
        </w:rPr>
        <w:t>RESULTS</w:t>
      </w:r>
    </w:p>
    <w:p w:rsidR="00D502A8" w:rsidRDefault="00D502A8" w:rsidP="00D8379D">
      <w:pPr>
        <w:jc w:val="center"/>
        <w:rPr>
          <w:rFonts w:cs="Arial"/>
          <w:b/>
          <w:sz w:val="36"/>
          <w:szCs w:val="36"/>
        </w:rPr>
      </w:pPr>
    </w:p>
    <w:p w:rsidR="00D502A8" w:rsidRDefault="00D502A8">
      <w:pPr>
        <w:spacing w:after="200" w:line="276" w:lineRule="auto"/>
        <w:rPr>
          <w:rFonts w:cs="Arial"/>
          <w:b/>
          <w:sz w:val="32"/>
          <w:szCs w:val="32"/>
        </w:rPr>
      </w:pPr>
      <w:r>
        <w:rPr>
          <w:rFonts w:cs="Arial"/>
          <w:b/>
          <w:sz w:val="32"/>
          <w:szCs w:val="32"/>
        </w:rPr>
        <w:t>Introduction</w:t>
      </w:r>
    </w:p>
    <w:p w:rsidR="00D502A8" w:rsidRDefault="00D502A8" w:rsidP="005C6630">
      <w:pPr>
        <w:spacing w:after="200" w:line="276" w:lineRule="auto"/>
        <w:jc w:val="both"/>
        <w:rPr>
          <w:rFonts w:cs="Arial"/>
        </w:rPr>
      </w:pPr>
      <w:r>
        <w:rPr>
          <w:rFonts w:cs="Arial"/>
        </w:rPr>
        <w:t xml:space="preserve">The Hertfordshire School’s Cross-Country Championships was very successful this year. It was very well represented with over 60 schools entering athletes to compete for a place to represent Hertfordshire in The English Schools’ Cross-Country Championships. </w:t>
      </w:r>
    </w:p>
    <w:p w:rsidR="00D502A8" w:rsidRDefault="00D502A8" w:rsidP="005C6630">
      <w:pPr>
        <w:spacing w:after="200" w:line="276" w:lineRule="auto"/>
        <w:jc w:val="both"/>
        <w:rPr>
          <w:rFonts w:cs="Arial"/>
        </w:rPr>
      </w:pPr>
      <w:r>
        <w:rPr>
          <w:rFonts w:cs="Arial"/>
        </w:rPr>
        <w:t>There has been a delay in the production of the results due to numerous anomalies and duplicate race numbers which caused some problems. This involved all schools needing to be contacted to resolve the incorrect results in order for the athletes to receive the correct positions and times.</w:t>
      </w:r>
    </w:p>
    <w:p w:rsidR="00D502A8" w:rsidRDefault="00D502A8" w:rsidP="005C6630">
      <w:pPr>
        <w:spacing w:after="200" w:line="276" w:lineRule="auto"/>
        <w:jc w:val="both"/>
        <w:rPr>
          <w:rFonts w:cs="Arial"/>
        </w:rPr>
      </w:pPr>
      <w:r>
        <w:rPr>
          <w:rFonts w:cs="Arial"/>
        </w:rPr>
        <w:t xml:space="preserve">Some of the results are still unresolved and therefore have been left as ‘UNKNOWN’. The results cannot be delayed any longer in order to find out who these athletes are unfortunately. </w:t>
      </w:r>
    </w:p>
    <w:p w:rsidR="00D502A8" w:rsidRDefault="00D502A8" w:rsidP="005C6630">
      <w:pPr>
        <w:spacing w:after="200" w:line="276" w:lineRule="auto"/>
        <w:jc w:val="both"/>
        <w:rPr>
          <w:rFonts w:cs="Arial"/>
        </w:rPr>
      </w:pPr>
      <w:r>
        <w:rPr>
          <w:rFonts w:cs="Arial"/>
        </w:rPr>
        <w:t xml:space="preserve">I would like to take this opportunity to thank all the PE staff involved with this competition through their help with the marshalling roles and taking the time to enter competitors; the parents who continuously support their sons and daughter through these athletic competitions; and the Hertfordshire Schools’ Athletics Association for all the hard work that is put in to making sure these competitions take place and ensure that Hertfordshire can continue to provide the high calibre of athlete that we have come to expect in the recent years.  </w:t>
      </w:r>
    </w:p>
    <w:p w:rsidR="00D502A8" w:rsidRDefault="00D502A8" w:rsidP="005C6630">
      <w:pPr>
        <w:spacing w:after="200" w:line="276" w:lineRule="auto"/>
        <w:jc w:val="both"/>
        <w:rPr>
          <w:rFonts w:cs="Arial"/>
        </w:rPr>
      </w:pPr>
    </w:p>
    <w:p w:rsidR="00D502A8" w:rsidRDefault="00D502A8" w:rsidP="005C6630">
      <w:pPr>
        <w:spacing w:after="200" w:line="276" w:lineRule="auto"/>
        <w:jc w:val="both"/>
        <w:rPr>
          <w:rFonts w:cs="Arial"/>
        </w:rPr>
      </w:pPr>
      <w:r>
        <w:rPr>
          <w:rFonts w:cs="Arial"/>
        </w:rPr>
        <w:t>Look forward to seeing you all again next year!</w:t>
      </w:r>
    </w:p>
    <w:p w:rsidR="00D502A8" w:rsidRDefault="00D502A8" w:rsidP="005C6630">
      <w:pPr>
        <w:spacing w:after="200" w:line="276" w:lineRule="auto"/>
        <w:jc w:val="both"/>
        <w:rPr>
          <w:rFonts w:cs="Arial"/>
        </w:rPr>
      </w:pPr>
    </w:p>
    <w:p w:rsidR="00D502A8" w:rsidRPr="005C6630" w:rsidRDefault="00D502A8" w:rsidP="005C6630">
      <w:pPr>
        <w:spacing w:line="276" w:lineRule="auto"/>
        <w:jc w:val="both"/>
        <w:rPr>
          <w:rFonts w:cs="Arial"/>
          <w:b/>
        </w:rPr>
      </w:pPr>
      <w:r>
        <w:rPr>
          <w:rFonts w:cs="Arial"/>
        </w:rPr>
        <w:t>Chrissie Richards</w:t>
      </w:r>
    </w:p>
    <w:p w:rsidR="00D502A8" w:rsidRPr="005C6630" w:rsidRDefault="00D502A8" w:rsidP="005C6630">
      <w:pPr>
        <w:spacing w:after="200" w:line="276" w:lineRule="auto"/>
        <w:jc w:val="both"/>
        <w:rPr>
          <w:rFonts w:cs="Arial"/>
          <w:b/>
        </w:rPr>
      </w:pPr>
      <w:r w:rsidRPr="005C6630">
        <w:rPr>
          <w:rFonts w:cs="Arial"/>
          <w:b/>
        </w:rPr>
        <w:t>Hertfordshire Schools’</w:t>
      </w:r>
      <w:r>
        <w:rPr>
          <w:rFonts w:cs="Arial"/>
          <w:b/>
        </w:rPr>
        <w:t xml:space="preserve"> Cross-Country Secretary</w:t>
      </w:r>
    </w:p>
    <w:p w:rsidR="00D502A8" w:rsidRDefault="00D502A8" w:rsidP="005C6630">
      <w:pPr>
        <w:spacing w:after="200" w:line="276" w:lineRule="auto"/>
        <w:jc w:val="both"/>
        <w:rPr>
          <w:rFonts w:cs="Arial"/>
        </w:rPr>
      </w:pPr>
    </w:p>
    <w:p w:rsidR="00D502A8" w:rsidRDefault="00D502A8" w:rsidP="005C6630">
      <w:pPr>
        <w:spacing w:after="200" w:line="276" w:lineRule="auto"/>
        <w:jc w:val="both"/>
        <w:rPr>
          <w:rFonts w:cs="Arial"/>
        </w:rPr>
      </w:pPr>
    </w:p>
    <w:p w:rsidR="00D502A8" w:rsidRDefault="00D502A8" w:rsidP="005C6630">
      <w:pPr>
        <w:spacing w:after="200" w:line="276" w:lineRule="auto"/>
        <w:jc w:val="both"/>
        <w:rPr>
          <w:rFonts w:cs="Arial"/>
        </w:rPr>
      </w:pPr>
    </w:p>
    <w:p w:rsidR="00D502A8" w:rsidRDefault="00D502A8" w:rsidP="005C6630">
      <w:pPr>
        <w:spacing w:after="200" w:line="276" w:lineRule="auto"/>
        <w:jc w:val="both"/>
        <w:rPr>
          <w:rFonts w:cs="Arial"/>
          <w:b/>
          <w:sz w:val="36"/>
          <w:szCs w:val="36"/>
        </w:rPr>
      </w:pPr>
    </w:p>
    <w:p w:rsidR="00D502A8" w:rsidRDefault="00D502A8" w:rsidP="005C6630">
      <w:pPr>
        <w:spacing w:after="200" w:line="276" w:lineRule="auto"/>
        <w:jc w:val="both"/>
        <w:rPr>
          <w:rFonts w:cs="Arial"/>
          <w:b/>
          <w:sz w:val="36"/>
          <w:szCs w:val="36"/>
        </w:rPr>
      </w:pPr>
    </w:p>
    <w:p w:rsidR="00D502A8" w:rsidRDefault="00D502A8" w:rsidP="005C6630">
      <w:pPr>
        <w:spacing w:after="200" w:line="276" w:lineRule="auto"/>
        <w:jc w:val="both"/>
        <w:rPr>
          <w:rFonts w:cs="Arial"/>
          <w:b/>
          <w:sz w:val="36"/>
          <w:szCs w:val="36"/>
        </w:rPr>
      </w:pPr>
    </w:p>
    <w:p w:rsidR="00D502A8" w:rsidRDefault="00D502A8" w:rsidP="005C6630">
      <w:pPr>
        <w:spacing w:after="200" w:line="276" w:lineRule="auto"/>
        <w:jc w:val="both"/>
        <w:rPr>
          <w:rFonts w:cs="Arial"/>
          <w:b/>
          <w:sz w:val="36"/>
          <w:szCs w:val="36"/>
        </w:rPr>
      </w:pPr>
    </w:p>
    <w:p w:rsidR="00D502A8" w:rsidRDefault="00D502A8" w:rsidP="00D8379D">
      <w:pPr>
        <w:jc w:val="center"/>
        <w:rPr>
          <w:rFonts w:cs="Arial"/>
          <w:b/>
          <w:sz w:val="36"/>
          <w:szCs w:val="36"/>
        </w:rPr>
      </w:pPr>
      <w:r w:rsidRPr="0069589F">
        <w:rPr>
          <w:rFonts w:cs="Arial"/>
          <w:b/>
          <w:sz w:val="36"/>
          <w:szCs w:val="36"/>
        </w:rPr>
        <w:t>Pre-Junior Girls</w:t>
      </w:r>
    </w:p>
    <w:p w:rsidR="00D502A8" w:rsidRPr="0069589F" w:rsidRDefault="00D502A8" w:rsidP="00D8379D">
      <w:pPr>
        <w:jc w:val="center"/>
        <w:rPr>
          <w:rFonts w:cs="Arial"/>
          <w:b/>
          <w:sz w:val="36"/>
          <w:szCs w:val="36"/>
        </w:rPr>
      </w:pPr>
    </w:p>
    <w:tbl>
      <w:tblPr>
        <w:tblW w:w="10872" w:type="dxa"/>
        <w:tblInd w:w="-707" w:type="dxa"/>
        <w:tblLook w:val="00A0"/>
      </w:tblPr>
      <w:tblGrid>
        <w:gridCol w:w="1382"/>
        <w:gridCol w:w="2268"/>
        <w:gridCol w:w="1374"/>
        <w:gridCol w:w="1048"/>
        <w:gridCol w:w="3560"/>
        <w:gridCol w:w="1240"/>
      </w:tblGrid>
      <w:tr w:rsidR="00D502A8" w:rsidRPr="0069589F" w:rsidTr="00955C5B">
        <w:trPr>
          <w:trHeight w:val="240"/>
        </w:trPr>
        <w:tc>
          <w:tcPr>
            <w:tcW w:w="1382" w:type="dxa"/>
            <w:tcBorders>
              <w:top w:val="single" w:sz="4" w:space="0" w:color="auto"/>
              <w:left w:val="single" w:sz="4" w:space="0" w:color="auto"/>
              <w:bottom w:val="single" w:sz="4" w:space="0" w:color="auto"/>
              <w:right w:val="single" w:sz="4" w:space="0" w:color="auto"/>
            </w:tcBorders>
            <w:noWrap/>
            <w:vAlign w:val="bottom"/>
          </w:tcPr>
          <w:p w:rsidR="00D502A8" w:rsidRPr="0069589F" w:rsidRDefault="00D502A8" w:rsidP="0069589F">
            <w:pPr>
              <w:jc w:val="center"/>
              <w:rPr>
                <w:rFonts w:cs="Arial"/>
                <w:b/>
                <w:bCs/>
                <w:color w:val="000000"/>
              </w:rPr>
            </w:pPr>
            <w:r w:rsidRPr="0069589F">
              <w:rPr>
                <w:rFonts w:cs="Arial"/>
                <w:b/>
                <w:bCs/>
                <w:color w:val="000000"/>
                <w:sz w:val="22"/>
                <w:szCs w:val="22"/>
              </w:rPr>
              <w:t xml:space="preserve">Race Position </w:t>
            </w:r>
          </w:p>
        </w:tc>
        <w:tc>
          <w:tcPr>
            <w:tcW w:w="2268" w:type="dxa"/>
            <w:tcBorders>
              <w:top w:val="single" w:sz="4" w:space="0" w:color="auto"/>
              <w:left w:val="nil"/>
              <w:bottom w:val="single" w:sz="4" w:space="0" w:color="auto"/>
              <w:right w:val="single" w:sz="4" w:space="0" w:color="auto"/>
            </w:tcBorders>
            <w:noWrap/>
            <w:vAlign w:val="bottom"/>
          </w:tcPr>
          <w:p w:rsidR="00D502A8" w:rsidRPr="0069589F" w:rsidRDefault="00D502A8" w:rsidP="0069589F">
            <w:pPr>
              <w:jc w:val="center"/>
              <w:rPr>
                <w:rFonts w:cs="Arial"/>
                <w:b/>
                <w:bCs/>
                <w:color w:val="000000"/>
              </w:rPr>
            </w:pPr>
            <w:r w:rsidRPr="0069589F">
              <w:rPr>
                <w:rFonts w:cs="Arial"/>
                <w:b/>
                <w:bCs/>
                <w:color w:val="000000"/>
                <w:sz w:val="22"/>
                <w:szCs w:val="22"/>
              </w:rPr>
              <w:t>Surname</w:t>
            </w:r>
          </w:p>
        </w:tc>
        <w:tc>
          <w:tcPr>
            <w:tcW w:w="1374" w:type="dxa"/>
            <w:tcBorders>
              <w:top w:val="single" w:sz="4" w:space="0" w:color="auto"/>
              <w:left w:val="nil"/>
              <w:bottom w:val="single" w:sz="4" w:space="0" w:color="auto"/>
              <w:right w:val="single" w:sz="4" w:space="0" w:color="auto"/>
            </w:tcBorders>
            <w:noWrap/>
            <w:vAlign w:val="bottom"/>
          </w:tcPr>
          <w:p w:rsidR="00D502A8" w:rsidRPr="0069589F" w:rsidRDefault="00D502A8" w:rsidP="0069589F">
            <w:pPr>
              <w:jc w:val="center"/>
              <w:rPr>
                <w:rFonts w:cs="Arial"/>
                <w:b/>
                <w:bCs/>
                <w:color w:val="000000"/>
              </w:rPr>
            </w:pPr>
            <w:r w:rsidRPr="0069589F">
              <w:rPr>
                <w:rFonts w:cs="Arial"/>
                <w:b/>
                <w:bCs/>
                <w:color w:val="000000"/>
                <w:sz w:val="22"/>
                <w:szCs w:val="22"/>
              </w:rPr>
              <w:t>Forname</w:t>
            </w:r>
          </w:p>
        </w:tc>
        <w:tc>
          <w:tcPr>
            <w:tcW w:w="1048" w:type="dxa"/>
            <w:tcBorders>
              <w:top w:val="single" w:sz="4" w:space="0" w:color="auto"/>
              <w:left w:val="nil"/>
              <w:bottom w:val="single" w:sz="4" w:space="0" w:color="auto"/>
              <w:right w:val="single" w:sz="4" w:space="0" w:color="auto"/>
            </w:tcBorders>
            <w:noWrap/>
            <w:vAlign w:val="bottom"/>
          </w:tcPr>
          <w:p w:rsidR="00D502A8" w:rsidRPr="0069589F" w:rsidRDefault="00D502A8" w:rsidP="0069589F">
            <w:pPr>
              <w:rPr>
                <w:rFonts w:cs="Arial"/>
                <w:b/>
                <w:bCs/>
                <w:color w:val="000000"/>
              </w:rPr>
            </w:pPr>
            <w:r w:rsidRPr="0069589F">
              <w:rPr>
                <w:rFonts w:cs="Arial"/>
                <w:b/>
                <w:bCs/>
                <w:color w:val="000000"/>
                <w:sz w:val="22"/>
                <w:szCs w:val="22"/>
              </w:rPr>
              <w:t>Number</w:t>
            </w:r>
          </w:p>
        </w:tc>
        <w:tc>
          <w:tcPr>
            <w:tcW w:w="3560" w:type="dxa"/>
            <w:tcBorders>
              <w:top w:val="single" w:sz="4" w:space="0" w:color="auto"/>
              <w:left w:val="nil"/>
              <w:bottom w:val="single" w:sz="4" w:space="0" w:color="auto"/>
              <w:right w:val="single" w:sz="4" w:space="0" w:color="auto"/>
            </w:tcBorders>
            <w:noWrap/>
            <w:vAlign w:val="bottom"/>
          </w:tcPr>
          <w:p w:rsidR="00D502A8" w:rsidRPr="0069589F" w:rsidRDefault="00D502A8" w:rsidP="0069589F">
            <w:pPr>
              <w:rPr>
                <w:rFonts w:cs="Arial"/>
                <w:b/>
                <w:bCs/>
                <w:color w:val="000000"/>
              </w:rPr>
            </w:pPr>
            <w:r w:rsidRPr="0069589F">
              <w:rPr>
                <w:rFonts w:cs="Arial"/>
                <w:b/>
                <w:bCs/>
                <w:color w:val="000000"/>
                <w:sz w:val="22"/>
                <w:szCs w:val="22"/>
              </w:rPr>
              <w:t>School</w:t>
            </w:r>
          </w:p>
        </w:tc>
        <w:tc>
          <w:tcPr>
            <w:tcW w:w="1240" w:type="dxa"/>
            <w:tcBorders>
              <w:top w:val="single" w:sz="4" w:space="0" w:color="auto"/>
              <w:left w:val="nil"/>
              <w:bottom w:val="single" w:sz="4" w:space="0" w:color="auto"/>
              <w:right w:val="single" w:sz="4" w:space="0" w:color="auto"/>
            </w:tcBorders>
            <w:noWrap/>
            <w:vAlign w:val="bottom"/>
          </w:tcPr>
          <w:p w:rsidR="00D502A8" w:rsidRPr="0069589F" w:rsidRDefault="00D502A8" w:rsidP="0069589F">
            <w:pPr>
              <w:jc w:val="center"/>
              <w:rPr>
                <w:rFonts w:cs="Arial"/>
                <w:b/>
                <w:bCs/>
                <w:color w:val="000000"/>
              </w:rPr>
            </w:pPr>
            <w:r w:rsidRPr="0069589F">
              <w:rPr>
                <w:rFonts w:cs="Arial"/>
                <w:b/>
                <w:bCs/>
                <w:color w:val="000000"/>
                <w:sz w:val="22"/>
                <w:szCs w:val="22"/>
              </w:rPr>
              <w:t>Race Time</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Morton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Sophie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Abbott's Hill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9.59</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Anders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Emily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Beaumont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10.39</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Northwood</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Ellen</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20</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Bridgewater Middle</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10.59</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Bell</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Harriet</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81</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Georges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11.06</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Gizzi</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Anna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83</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Joan of Arc Catholic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11.11</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Bayley</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Yasmin</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59</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Parmiter's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11.18</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7</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Hancock</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68</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Queenswood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11.22</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8</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Smith</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Ruby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42</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Heath Mount</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11.23</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9</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Laitner</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Jessica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89</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STAGS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11.24</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10</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Weddell</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Freya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91</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STAGS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11.38</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11</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Ham</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Florence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36</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Dame Alice Owens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11.45</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12</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Jones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Polly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52</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Kingshott Prep</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11.49</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13</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Gill</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Grace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75</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Sandringham</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11.51</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14</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Astill</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Molly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46</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Hitchin Girls'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11.51</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15</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Lee</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Georgia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33</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Chancellors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11.52</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16</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Rowedder</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Lottie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63</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Presdales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11.54</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17</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Neave</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Liberty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62</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Presdales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11.56</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18</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Sporborg</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Sophie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44</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Heath Mount</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11.58</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19</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Francis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Molly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43</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Heath Mount</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11.59</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20</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Camp</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Francine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90</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STAGS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12.01</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21</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Munn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Charlotte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11</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Berkhamsted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12.01</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22</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Terrell</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Madeleine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Beechwood Park</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12.07</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23</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Aylwin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Isabelle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97</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Tring</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12.13</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24</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Harrington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85</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Michael's Catholic High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12.15</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25</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Bott </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Emily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45</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Heath Mount</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12.16</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26</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Soanes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Hannah</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72</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Roundwood Park </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12.22</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27</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Tritton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Hannah</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98</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Tring</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12.25</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28</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Norwood</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Elizabeth</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92</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STAGS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12.29</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29</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Gardiner</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Eleanor</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95</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STAGS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12.3</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30</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Saunders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Katie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49</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Hitchin Girls'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12.32</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31</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Houlihan-Burne</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Olivia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80</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Albans High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12.32</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32</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Hutson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77</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Sir John Lawes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12.34</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33</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Acton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Aisling</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53</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Loreto College</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12.38</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34</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Bolton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Emma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Barclay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12.39</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35</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Blackham</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Georgie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Barclay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12.43</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36</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Gorman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Aimee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79</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Sir John Lawes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12.47</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37</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Brown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Kirsten</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57</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Monk's Walk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13.01</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38</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McPhail</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Camille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47</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Hitchin Girls'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13.03</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39</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Davis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82</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Georges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13.07</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40</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O'Mahoney</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Eleanor</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100</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Watford Grammar</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13.09</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41</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Rosewarn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Jessica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22</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Bushey Meads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13.12</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42</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Bracher</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Mia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32</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Chancellors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13.21</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43</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Lacey</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Maddie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65</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Presdales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13.24</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44</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Goodwin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Ellen</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71</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Queenswood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13.34</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45</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Kelly</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Lucy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69</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Queenswood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13.38</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46</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Frost</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Mya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12</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Berkhamsted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13.38</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47</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Chapman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29</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Cavendish </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13.39</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48</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Oliver</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Erin</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58</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Nobel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13.59</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49</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Creasey</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Olivia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66</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Presdales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14.02</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50</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Gallimore</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84</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Mary's Catholic</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14.07</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51</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Wickens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Emily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31</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Cavendish </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14.07</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52</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James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Molly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21</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Bridgewater Middle</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14.26</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53</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Lilley</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Hannah</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48</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Hitchin Girls'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14.27</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54</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Glaister</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Megan</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24</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Cavendish </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14.28</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55</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Michaels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Lucy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74</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Royal Masonic</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14.3</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56</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Mynard</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Lucy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73</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Royal Masonic</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14.3</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57</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Treon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Mikhela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101</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Watford Grammar</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14.54</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58</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O'Toole</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Maisie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25</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Cavendish </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14.56</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59</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Newberry</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Georgie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16</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Bishop's Hatfield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14.59</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60</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Tallon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Georgina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14</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Bishop's Hatfield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14.59</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61</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Phippen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Lucy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28</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Cavendish </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15.02</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62</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Bambra</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Amelia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18</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Bishop's Hatfield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15.04</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63</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Tallon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Stephanie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13</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Bishop's Hatfield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16.13</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64</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Poole</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Nicole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61</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Parmiter's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16.28</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65</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Draper</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Maddie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19</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Bishop's Hatfield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16.54</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Abrahams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Rebecca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50</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John Henry Newman</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Alvares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Jessica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87</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Michael's Catholic High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Barnes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Olivia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30</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Cavendish </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Baron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Eleanor</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15</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Bishop's Hatfield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Bel Haj</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Hana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17</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Bishop's Hatfield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Borden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Maxine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35</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Dame Alice Owens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Brenner</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Chloe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99</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Watford Grammar</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Clarke </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Zoe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93</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STAGS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Cotter </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Abbott's Hill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Curliss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Molly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Berkhamsted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Davies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Emily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94</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STAGS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Diamond</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Aoife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51</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Kingshott Prep</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Doheny</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Bethany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39</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Dame Alice Owens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Eglington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Anabelle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Berkhamsted</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Elliott</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Elise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27</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Cavendish </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Gentry</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Grace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34</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Chauncy</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Gosling</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Anna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54</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Loreto College</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Harper </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Libby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96</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Townsend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Hoskin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Pheobe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67</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Presdales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Kavanagh-Blake</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Lacey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88</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Michael's Catholic High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Kellett</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Grainne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56</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Loreto College</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Kenyon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Jodie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23</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Cavendish </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Mulgan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Ruby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78</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Sir John Lawes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Nendick</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Isobel</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41</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Dame Alice Owens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Newman-Booth</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Scout</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76</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Sandringham</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Palmer</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Ellie</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60</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Parmiter's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DNF</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Patterson</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Megan</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70</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Queenswood</w:t>
            </w:r>
          </w:p>
        </w:tc>
        <w:tc>
          <w:tcPr>
            <w:tcW w:w="124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DNF</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Prior</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Emily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37</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Dame Alice Owens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Pybus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Shona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Barclay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Rumbold</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Lucy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64</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Presdales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Smith</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Alannah</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40</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Dame Alice Owens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Topping</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Hannah</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26</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Cavendish </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Tovey</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Abbott's Hill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Williams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Sofia</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55</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Loreto College</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Williams</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Holly</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86</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Michael's Catholic High School</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382"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268"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Wilmhurst</w:t>
            </w:r>
          </w:p>
        </w:tc>
        <w:tc>
          <w:tcPr>
            <w:tcW w:w="1374"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Rudi</w:t>
            </w:r>
          </w:p>
        </w:tc>
        <w:tc>
          <w:tcPr>
            <w:tcW w:w="1048"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38</w:t>
            </w:r>
          </w:p>
        </w:tc>
        <w:tc>
          <w:tcPr>
            <w:tcW w:w="3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Dame Alice Owens</w:t>
            </w:r>
          </w:p>
        </w:tc>
        <w:tc>
          <w:tcPr>
            <w:tcW w:w="1240"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bl>
    <w:p w:rsidR="00D502A8" w:rsidRPr="00640B87" w:rsidRDefault="00D502A8" w:rsidP="00640B87">
      <w:pPr>
        <w:rPr>
          <w:rFonts w:cs="Arial"/>
          <w:b/>
          <w:sz w:val="52"/>
          <w:szCs w:val="52"/>
        </w:rPr>
      </w:pPr>
    </w:p>
    <w:p w:rsidR="00D502A8" w:rsidRDefault="00D502A8">
      <w:pPr>
        <w:jc w:val="center"/>
        <w:rPr>
          <w:rFonts w:cs="Arial"/>
          <w:b/>
          <w:sz w:val="96"/>
          <w:szCs w:val="96"/>
          <w:u w:val="single"/>
        </w:rPr>
      </w:pPr>
    </w:p>
    <w:p w:rsidR="00D502A8" w:rsidRDefault="00D502A8">
      <w:pPr>
        <w:jc w:val="center"/>
        <w:rPr>
          <w:rFonts w:cs="Arial"/>
          <w:b/>
          <w:sz w:val="96"/>
          <w:szCs w:val="96"/>
          <w:u w:val="single"/>
        </w:rPr>
      </w:pPr>
    </w:p>
    <w:p w:rsidR="00D502A8" w:rsidRDefault="00D502A8">
      <w:pPr>
        <w:jc w:val="center"/>
        <w:rPr>
          <w:rFonts w:cs="Arial"/>
          <w:b/>
          <w:sz w:val="96"/>
          <w:szCs w:val="96"/>
          <w:u w:val="single"/>
        </w:rPr>
      </w:pPr>
    </w:p>
    <w:p w:rsidR="00D502A8" w:rsidRDefault="00D502A8">
      <w:pPr>
        <w:jc w:val="center"/>
        <w:rPr>
          <w:rFonts w:cs="Arial"/>
          <w:b/>
          <w:sz w:val="96"/>
          <w:szCs w:val="96"/>
          <w:u w:val="single"/>
        </w:rPr>
      </w:pPr>
    </w:p>
    <w:p w:rsidR="00D502A8" w:rsidRDefault="00D502A8">
      <w:pPr>
        <w:jc w:val="center"/>
        <w:rPr>
          <w:rFonts w:cs="Arial"/>
          <w:b/>
          <w:sz w:val="96"/>
          <w:szCs w:val="96"/>
          <w:u w:val="single"/>
        </w:rPr>
      </w:pPr>
    </w:p>
    <w:p w:rsidR="00D502A8" w:rsidRDefault="00D502A8">
      <w:pPr>
        <w:jc w:val="center"/>
        <w:rPr>
          <w:rFonts w:cs="Arial"/>
          <w:b/>
          <w:sz w:val="96"/>
          <w:szCs w:val="96"/>
          <w:u w:val="single"/>
        </w:rPr>
      </w:pPr>
    </w:p>
    <w:p w:rsidR="00D502A8" w:rsidRDefault="00D502A8">
      <w:pPr>
        <w:jc w:val="center"/>
        <w:rPr>
          <w:rFonts w:cs="Arial"/>
          <w:b/>
          <w:sz w:val="36"/>
          <w:szCs w:val="36"/>
          <w:u w:val="single"/>
        </w:rPr>
      </w:pPr>
    </w:p>
    <w:p w:rsidR="00D502A8" w:rsidRDefault="00D502A8">
      <w:pPr>
        <w:jc w:val="center"/>
        <w:rPr>
          <w:rFonts w:cs="Arial"/>
          <w:b/>
          <w:sz w:val="36"/>
          <w:szCs w:val="36"/>
          <w:u w:val="single"/>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r>
        <w:rPr>
          <w:rFonts w:cs="Arial"/>
          <w:b/>
          <w:sz w:val="36"/>
          <w:szCs w:val="36"/>
        </w:rPr>
        <w:t>Junior Girls</w:t>
      </w:r>
    </w:p>
    <w:p w:rsidR="00D502A8" w:rsidRDefault="00D502A8">
      <w:pPr>
        <w:jc w:val="center"/>
        <w:rPr>
          <w:rFonts w:cs="Arial"/>
          <w:b/>
          <w:sz w:val="36"/>
          <w:szCs w:val="36"/>
        </w:rPr>
      </w:pPr>
    </w:p>
    <w:tbl>
      <w:tblPr>
        <w:tblW w:w="10797" w:type="dxa"/>
        <w:tblInd w:w="-872" w:type="dxa"/>
        <w:tblLook w:val="00A0"/>
      </w:tblPr>
      <w:tblGrid>
        <w:gridCol w:w="1418"/>
        <w:gridCol w:w="2126"/>
        <w:gridCol w:w="1560"/>
        <w:gridCol w:w="1203"/>
        <w:gridCol w:w="3639"/>
        <w:gridCol w:w="851"/>
      </w:tblGrid>
      <w:tr w:rsidR="00D502A8" w:rsidRPr="0069589F" w:rsidTr="00955C5B">
        <w:trPr>
          <w:trHeight w:val="300"/>
        </w:trPr>
        <w:tc>
          <w:tcPr>
            <w:tcW w:w="1418" w:type="dxa"/>
            <w:tcBorders>
              <w:top w:val="single" w:sz="4" w:space="0" w:color="auto"/>
              <w:left w:val="single" w:sz="4" w:space="0" w:color="auto"/>
              <w:bottom w:val="single" w:sz="4" w:space="0" w:color="auto"/>
              <w:right w:val="single" w:sz="4" w:space="0" w:color="auto"/>
            </w:tcBorders>
            <w:noWrap/>
            <w:vAlign w:val="bottom"/>
          </w:tcPr>
          <w:p w:rsidR="00D502A8" w:rsidRPr="0069589F" w:rsidRDefault="00D502A8" w:rsidP="0069589F">
            <w:pPr>
              <w:jc w:val="center"/>
              <w:rPr>
                <w:rFonts w:cs="Arial"/>
                <w:b/>
                <w:bCs/>
                <w:color w:val="000000"/>
              </w:rPr>
            </w:pPr>
            <w:r w:rsidRPr="0069589F">
              <w:rPr>
                <w:rFonts w:cs="Arial"/>
                <w:b/>
                <w:bCs/>
                <w:color w:val="000000"/>
                <w:sz w:val="22"/>
                <w:szCs w:val="22"/>
              </w:rPr>
              <w:t xml:space="preserve">Race Position </w:t>
            </w:r>
          </w:p>
        </w:tc>
        <w:tc>
          <w:tcPr>
            <w:tcW w:w="2126" w:type="dxa"/>
            <w:tcBorders>
              <w:top w:val="single" w:sz="4" w:space="0" w:color="auto"/>
              <w:left w:val="nil"/>
              <w:bottom w:val="single" w:sz="4" w:space="0" w:color="auto"/>
              <w:right w:val="single" w:sz="4" w:space="0" w:color="auto"/>
            </w:tcBorders>
            <w:noWrap/>
            <w:vAlign w:val="bottom"/>
          </w:tcPr>
          <w:p w:rsidR="00D502A8" w:rsidRPr="0069589F" w:rsidRDefault="00D502A8" w:rsidP="0069589F">
            <w:pPr>
              <w:rPr>
                <w:rFonts w:cs="Arial"/>
                <w:b/>
                <w:bCs/>
                <w:color w:val="000000"/>
              </w:rPr>
            </w:pPr>
            <w:r w:rsidRPr="0069589F">
              <w:rPr>
                <w:rFonts w:cs="Arial"/>
                <w:b/>
                <w:bCs/>
                <w:color w:val="000000"/>
                <w:sz w:val="22"/>
                <w:szCs w:val="22"/>
              </w:rPr>
              <w:t>Surname</w:t>
            </w:r>
          </w:p>
        </w:tc>
        <w:tc>
          <w:tcPr>
            <w:tcW w:w="1560" w:type="dxa"/>
            <w:tcBorders>
              <w:top w:val="single" w:sz="4" w:space="0" w:color="auto"/>
              <w:left w:val="nil"/>
              <w:bottom w:val="single" w:sz="4" w:space="0" w:color="auto"/>
              <w:right w:val="single" w:sz="4" w:space="0" w:color="auto"/>
            </w:tcBorders>
            <w:noWrap/>
            <w:vAlign w:val="bottom"/>
          </w:tcPr>
          <w:p w:rsidR="00D502A8" w:rsidRPr="0069589F" w:rsidRDefault="00D502A8" w:rsidP="0069589F">
            <w:pPr>
              <w:rPr>
                <w:rFonts w:cs="Arial"/>
                <w:b/>
                <w:bCs/>
                <w:color w:val="000000"/>
              </w:rPr>
            </w:pPr>
            <w:r w:rsidRPr="0069589F">
              <w:rPr>
                <w:rFonts w:cs="Arial"/>
                <w:b/>
                <w:bCs/>
                <w:color w:val="000000"/>
                <w:sz w:val="22"/>
                <w:szCs w:val="22"/>
              </w:rPr>
              <w:t>Forename</w:t>
            </w:r>
          </w:p>
        </w:tc>
        <w:tc>
          <w:tcPr>
            <w:tcW w:w="1203" w:type="dxa"/>
            <w:tcBorders>
              <w:top w:val="single" w:sz="4" w:space="0" w:color="auto"/>
              <w:left w:val="nil"/>
              <w:bottom w:val="single" w:sz="4" w:space="0" w:color="auto"/>
              <w:right w:val="single" w:sz="4" w:space="0" w:color="auto"/>
            </w:tcBorders>
            <w:noWrap/>
            <w:vAlign w:val="bottom"/>
          </w:tcPr>
          <w:p w:rsidR="00D502A8" w:rsidRPr="0069589F" w:rsidRDefault="00D502A8" w:rsidP="0069589F">
            <w:pPr>
              <w:jc w:val="center"/>
              <w:rPr>
                <w:rFonts w:cs="Arial"/>
                <w:b/>
                <w:bCs/>
                <w:color w:val="000000"/>
              </w:rPr>
            </w:pPr>
            <w:r w:rsidRPr="0069589F">
              <w:rPr>
                <w:rFonts w:cs="Arial"/>
                <w:b/>
                <w:bCs/>
                <w:color w:val="000000"/>
                <w:sz w:val="22"/>
                <w:szCs w:val="22"/>
              </w:rPr>
              <w:t>Number</w:t>
            </w:r>
          </w:p>
        </w:tc>
        <w:tc>
          <w:tcPr>
            <w:tcW w:w="3639" w:type="dxa"/>
            <w:tcBorders>
              <w:top w:val="single" w:sz="4" w:space="0" w:color="auto"/>
              <w:left w:val="nil"/>
              <w:bottom w:val="single" w:sz="4" w:space="0" w:color="auto"/>
              <w:right w:val="single" w:sz="4" w:space="0" w:color="auto"/>
            </w:tcBorders>
            <w:noWrap/>
            <w:vAlign w:val="bottom"/>
          </w:tcPr>
          <w:p w:rsidR="00D502A8" w:rsidRPr="0069589F" w:rsidRDefault="00D502A8" w:rsidP="0069589F">
            <w:pPr>
              <w:rPr>
                <w:rFonts w:cs="Arial"/>
                <w:b/>
                <w:bCs/>
                <w:color w:val="000000"/>
              </w:rPr>
            </w:pPr>
            <w:r w:rsidRPr="0069589F">
              <w:rPr>
                <w:rFonts w:cs="Arial"/>
                <w:b/>
                <w:bCs/>
                <w:color w:val="000000"/>
                <w:sz w:val="22"/>
                <w:szCs w:val="22"/>
              </w:rPr>
              <w:t>School</w:t>
            </w:r>
          </w:p>
        </w:tc>
        <w:tc>
          <w:tcPr>
            <w:tcW w:w="851" w:type="dxa"/>
            <w:tcBorders>
              <w:top w:val="single" w:sz="4" w:space="0" w:color="auto"/>
              <w:left w:val="nil"/>
              <w:bottom w:val="single" w:sz="4" w:space="0" w:color="auto"/>
              <w:right w:val="single" w:sz="4" w:space="0" w:color="auto"/>
            </w:tcBorders>
            <w:noWrap/>
            <w:vAlign w:val="bottom"/>
          </w:tcPr>
          <w:p w:rsidR="00D502A8" w:rsidRPr="0069589F" w:rsidRDefault="00D502A8" w:rsidP="0069589F">
            <w:pPr>
              <w:jc w:val="center"/>
              <w:rPr>
                <w:rFonts w:cs="Arial"/>
                <w:b/>
                <w:bCs/>
                <w:color w:val="000000"/>
              </w:rPr>
            </w:pPr>
            <w:r w:rsidRPr="0069589F">
              <w:rPr>
                <w:rFonts w:cs="Arial"/>
                <w:b/>
                <w:bCs/>
                <w:color w:val="000000"/>
                <w:sz w:val="22"/>
                <w:szCs w:val="22"/>
              </w:rPr>
              <w:t>Race Time</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Whitfield</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Marella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Loreto College</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11.44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Langford</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Lianne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Francis Combe</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11.52</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Weddell </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Tabitha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124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STAGS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11.54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Boffey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Issy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40</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Dame Alice Owens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12.01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Jelfs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Emily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Hemel Hempstead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12.09</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Duke</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Charlie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Knights Templar</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12.17</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7</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Milliken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Lisa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129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Townsend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12.18</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8</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Bonser</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Madeleine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120</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St. Mary's Catholic </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12.19</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9</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Jacobs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Sara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Chancellors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12.22</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10</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Wager-Leigh</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Scarlett</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131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Tring</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12.22</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11</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Hurley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Jessica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Queenswood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12.22</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12</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Bentley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Alex</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126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STAGS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12.27</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13</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Forster</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Beth </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138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Turnford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12.28</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14</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Barnes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Jessica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127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STAGS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12.29</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15</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Connery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Rachel</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Dame Alice Owens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12.34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16</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Robin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Georgia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125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STAGS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12.38</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17</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Booth</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Hannah</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Broxbourne</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12.39</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18</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Canham</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Kathryn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Roundwood Park</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12.47</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19</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Houlihan-Burne</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Mimi</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Albans High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12.48</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20</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Hobbs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Eleanor</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Marlborough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12.48</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21</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Edwards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Jessica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Loreto College</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12.49</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22</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Olney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Sophie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Abbott's Hill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12.5</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23</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Eckley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Caitlin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100</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Sir John Lawes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24</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Bannister</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Emily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30</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Bridgewater Middle</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13.04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25</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Breen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Erin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Sandringham</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13.05</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26</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Hakim</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Rebecca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50</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Haberdashers Askes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13.09</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27</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Wilkinson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Phoebe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Abbott's Hill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28</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Coll </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Olivia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Nicholas Breakspear</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13.11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29</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Coll </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Sinead</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Nicholas Breakspear</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13.12</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30</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Rouse</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Katie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111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Albans High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13.15</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31</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Ashworth</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Becca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Berkhamsted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13.17</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32</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Rayden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Hannah</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110</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Albans High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13.25</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33</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McCartney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Katie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119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St. Joan of Arc Catholic School </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13.25</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34</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McKenzie</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Georgia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Monk's Walk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13.26</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35</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Johnson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Lucy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Ashlyns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13.26</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36</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Amos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Isabelle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Hemel Hempstead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13.28</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37</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Birdseye</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Grace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Hemel Hempstead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13.31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38</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Townsend</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Alex</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Haberdashers Askes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13.32</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39</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Herridge</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Marisa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139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Barnwell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13.32</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40</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Small</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Emily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Queenswood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13.33</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41</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Markwell</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Lizzie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Sandringham</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13.39</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42</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Jarvis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Molly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Bridgewater Middle</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43</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Brew</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Jessica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90</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Royal Masonic</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13.41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44</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Baker</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Lucy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Heath Mount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13.48</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45</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Tyers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Josie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Heath Mount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13.51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46</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Montgomery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Annabel</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Albans High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13.54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47</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Sharp</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Romi</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Dame Alice Owens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48</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Halbard</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Bethany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Royal Masonic</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50</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Watson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Lisa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Ashlyns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14.07</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51</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Hunt</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Annabel</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Ashlyns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14.12</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52</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Stott</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Shannon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Loreto College</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14.18</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53</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Luders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Georgina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Kingshott Prep</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14.2</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54</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Freeman </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Hannah</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Haberdashers Askes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14.22</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55</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Found</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Eleanor</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128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Townsend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14.26</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56</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Collinge</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Harriet</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Berkhamsted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14.32</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57</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Butler</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Chrissy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Haberdashers Askes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14.33</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58</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Mowbray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Imogen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Berkhamsted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14.34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59</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Hussain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Pippa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Berkhamsted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14.34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60</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Chambers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Georgia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Queenswood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14.37</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61</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Irwin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Michelle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Sandringham</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62</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O'Reilly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Caitlin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121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Michael's Catholic High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14.41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63</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Bottomley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Claire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Kingshott Prep</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14.44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64</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b/>
                <w:bCs/>
                <w:color w:val="000000"/>
              </w:rPr>
            </w:pPr>
            <w:r w:rsidRPr="0069589F">
              <w:rPr>
                <w:rFonts w:cs="Arial"/>
                <w:b/>
                <w:bCs/>
                <w:color w:val="000000"/>
                <w:sz w:val="22"/>
                <w:szCs w:val="22"/>
              </w:rPr>
              <w:t>UNKNOWN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 </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14.44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65</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b/>
                <w:bCs/>
                <w:color w:val="000000"/>
              </w:rPr>
            </w:pPr>
            <w:r w:rsidRPr="0069589F">
              <w:rPr>
                <w:rFonts w:cs="Arial"/>
                <w:b/>
                <w:bCs/>
                <w:color w:val="000000"/>
                <w:sz w:val="22"/>
                <w:szCs w:val="22"/>
              </w:rPr>
              <w:t>UNKNOWN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 </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14.45</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66</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Fitzsimmons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Lucy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Presdales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14.45</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67</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Whitehead</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Anna </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Haberdashers Askes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14.45</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68</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Mabbutt</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Stephanie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Chancellors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14.5</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69</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Jellet</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Ariane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80</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Presdales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14.53</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70</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b/>
                <w:bCs/>
                <w:color w:val="000000"/>
              </w:rPr>
            </w:pPr>
            <w:r w:rsidRPr="0069589F">
              <w:rPr>
                <w:rFonts w:cs="Arial"/>
                <w:b/>
                <w:bCs/>
                <w:color w:val="000000"/>
                <w:sz w:val="22"/>
                <w:szCs w:val="22"/>
              </w:rPr>
              <w:t>UNKNOWN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 </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14.55</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71</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McCormack</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Maria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130</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Tring</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15.02</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72</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Kendall</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Ellie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135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Watford Grammar</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15.11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73</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b/>
                <w:bCs/>
                <w:color w:val="000000"/>
              </w:rPr>
            </w:pPr>
            <w:r w:rsidRPr="0069589F">
              <w:rPr>
                <w:rFonts w:cs="Arial"/>
                <w:b/>
                <w:bCs/>
                <w:color w:val="000000"/>
                <w:sz w:val="22"/>
                <w:szCs w:val="22"/>
              </w:rPr>
              <w:t>UNKNOWN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 </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15.11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74</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Blood</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Charlotte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123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Michael's Catholic High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15.21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75</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Shelley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Georgina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Abbott's Hill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15.25</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76</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Crabb</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Niamh</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122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Michael's Catholic High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15.26</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77</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Williams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Zoe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Abbott's Hill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15.28</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78</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Menzel</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Amy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117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Georges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15.34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79</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Brookes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Ellen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Sir John Lawes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15.36</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80</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Kenny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Lucinda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Haberdashers Askes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15.47</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81</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Sherwani-Keeling</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Isabella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Hemel Hempstead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15.5</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82</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Hartnup</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Amy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Sir John Lawes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15.51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83</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Conroy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Ellie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Monk's Walk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15.52</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84</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Oulton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134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Watford Grammar</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15.53</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85</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Hornor</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Sophie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Heath Mount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15.54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86</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Wood </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Katrina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55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Heath Mount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15.58</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87</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Wilkins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Miranda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112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Albans High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16.03</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88</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Woolcoot</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Jazmin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Rickmansworth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16.08</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89</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Colwell</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Katy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133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Tring</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16.09</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90</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Wybrow</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Megan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Bishop's Hatfield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16.1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91</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Wynn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Imogen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136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Watford Grammar</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16.17</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92</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Butler</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Chloe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Cavendish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16.31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93</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Haddock</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Georgina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132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Tring</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16.34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94</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Hume</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Ellen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Roundwood Park</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16.51</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95</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Butler</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Daisy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Bishop's Hatfield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17.27</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96</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Ladyman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Rebecca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137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Watford Grammar</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17.54</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97</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Smale</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Gemma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Monk's Walk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right"/>
              <w:rPr>
                <w:rFonts w:cs="Arial"/>
                <w:b/>
                <w:color w:val="000000"/>
              </w:rPr>
            </w:pPr>
            <w:r w:rsidRPr="00EF43CC">
              <w:rPr>
                <w:rFonts w:cs="Arial"/>
                <w:b/>
                <w:color w:val="000000"/>
                <w:sz w:val="22"/>
                <w:szCs w:val="22"/>
              </w:rPr>
              <w:t>18.39</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DNC</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Liddelow</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Anna </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Parmiter's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rPr>
                <w:rFonts w:cs="Arial"/>
                <w:b/>
                <w:color w:val="000000"/>
              </w:rPr>
            </w:pPr>
            <w:r w:rsidRPr="00EF43CC">
              <w:rPr>
                <w:rFonts w:cs="Arial"/>
                <w:b/>
                <w:color w:val="000000"/>
                <w:sz w:val="22"/>
                <w:szCs w:val="22"/>
              </w:rPr>
              <w:t>DNC</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DNC</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Sykes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Becca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Parmiter's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rPr>
                <w:rFonts w:cs="Arial"/>
                <w:b/>
                <w:color w:val="000000"/>
              </w:rPr>
            </w:pPr>
            <w:r w:rsidRPr="00EF43CC">
              <w:rPr>
                <w:rFonts w:cs="Arial"/>
                <w:b/>
                <w:color w:val="000000"/>
                <w:sz w:val="22"/>
                <w:szCs w:val="22"/>
              </w:rPr>
              <w:t>DNC</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DNC</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Thompson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Em </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Parmiter's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rPr>
                <w:rFonts w:cs="Arial"/>
                <w:b/>
                <w:color w:val="000000"/>
              </w:rPr>
            </w:pPr>
            <w:r w:rsidRPr="00EF43CC">
              <w:rPr>
                <w:rFonts w:cs="Arial"/>
                <w:b/>
                <w:color w:val="000000"/>
                <w:sz w:val="22"/>
                <w:szCs w:val="22"/>
              </w:rPr>
              <w:t>DNC</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DNC</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Whelan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Elizabeth</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113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Albans High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rPr>
                <w:rFonts w:cs="Arial"/>
                <w:b/>
                <w:color w:val="000000"/>
              </w:rPr>
            </w:pPr>
            <w:r w:rsidRPr="00EF43CC">
              <w:rPr>
                <w:rFonts w:cs="Arial"/>
                <w:b/>
                <w:color w:val="000000"/>
                <w:sz w:val="22"/>
                <w:szCs w:val="22"/>
              </w:rPr>
              <w:t>DNC</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Barder</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Abbott's Hill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Dean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Emily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Abbott's Hill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Smith</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Lauren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Abbott's Hill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Upstone</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Miranda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Abbott's Hill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Marshall</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Summer</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Barclay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Thompson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Zoe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Barclay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Walker</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Imogen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Barclay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Raja-Brown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Jessica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Beechwood Park</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Davis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Pia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20</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Berkhamsted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Green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Georgie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Berkhamsted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Shaw</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Jess </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Berkhamsted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Smyth</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Hannah</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Bishop's Hatfield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Walton </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Natasha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Bishop's Hatfield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Collins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Madeline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Bishop's Hatfield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Smith</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Katy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25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Bishop's Hatfield</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Campbell</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Holly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Bridgewater Middle</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Dean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Amy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Cavendish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Harrison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Jasmine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Cavendish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Purkis</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Chloe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Cavendish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Robinson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Jessica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35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Cavendish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Larner</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Izzy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Dame Alice Owens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Harai</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Laura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48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Haberdashers Askes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Thornton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Fiona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60</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John Henry Newman</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Grant</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Lily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70</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Monk's Walk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Parry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Vicky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71</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Monk's Walk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Harris </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Emily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Nobel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Balwin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Georgina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79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Presdales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Boni</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Chiara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Rickmansworth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 xml:space="preserve">Sills </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Aimee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86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Rickmansworth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Jasinska</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Thanya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93</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Royal Masonic</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Padwick</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Rachel</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Royal Masonic</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Fox</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Ellen</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Sandringham</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Nagaraj</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Nisha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Sandringham</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Priestman-Bennett</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Bella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99</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Sandringham</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Chisholm</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Kate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Sir John Lawes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Culley</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Eloise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Sir John Lawes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Jackson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Alice</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107</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Sir John Lawes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McCullough</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Sarah</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102</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Sir John Lawes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Wood</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Emily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106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Sir John Lawes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Hall</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Mel</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114</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Clement Danes</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Hack</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Emily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118</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Georges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McGrath</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Emma</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115</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Georges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r w:rsidR="00D502A8" w:rsidRPr="0069589F" w:rsidTr="00955C5B">
        <w:trPr>
          <w:trHeight w:val="300"/>
        </w:trPr>
        <w:tc>
          <w:tcPr>
            <w:tcW w:w="1418" w:type="dxa"/>
            <w:tcBorders>
              <w:top w:val="nil"/>
              <w:left w:val="single" w:sz="4" w:space="0" w:color="auto"/>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c>
          <w:tcPr>
            <w:tcW w:w="2126"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Richardson</w:t>
            </w:r>
          </w:p>
        </w:tc>
        <w:tc>
          <w:tcPr>
            <w:tcW w:w="1560"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Lucy</w:t>
            </w:r>
          </w:p>
        </w:tc>
        <w:tc>
          <w:tcPr>
            <w:tcW w:w="1203"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Cs/>
                <w:color w:val="000000"/>
              </w:rPr>
            </w:pPr>
            <w:r w:rsidRPr="00EF43CC">
              <w:rPr>
                <w:rFonts w:cs="Arial"/>
                <w:bCs/>
                <w:color w:val="000000"/>
                <w:sz w:val="22"/>
                <w:szCs w:val="22"/>
              </w:rPr>
              <w:t>116</w:t>
            </w:r>
          </w:p>
        </w:tc>
        <w:tc>
          <w:tcPr>
            <w:tcW w:w="3639" w:type="dxa"/>
            <w:tcBorders>
              <w:top w:val="nil"/>
              <w:left w:val="nil"/>
              <w:bottom w:val="single" w:sz="4" w:space="0" w:color="auto"/>
              <w:right w:val="single" w:sz="4" w:space="0" w:color="auto"/>
            </w:tcBorders>
            <w:noWrap/>
            <w:vAlign w:val="bottom"/>
          </w:tcPr>
          <w:p w:rsidR="00D502A8" w:rsidRPr="0069589F" w:rsidRDefault="00D502A8" w:rsidP="0069589F">
            <w:pPr>
              <w:rPr>
                <w:rFonts w:cs="Arial"/>
                <w:color w:val="000000"/>
              </w:rPr>
            </w:pPr>
            <w:r w:rsidRPr="0069589F">
              <w:rPr>
                <w:rFonts w:cs="Arial"/>
                <w:color w:val="000000"/>
                <w:sz w:val="22"/>
                <w:szCs w:val="22"/>
              </w:rPr>
              <w:t>St. Georges School</w:t>
            </w:r>
          </w:p>
        </w:tc>
        <w:tc>
          <w:tcPr>
            <w:tcW w:w="851" w:type="dxa"/>
            <w:tcBorders>
              <w:top w:val="nil"/>
              <w:left w:val="nil"/>
              <w:bottom w:val="single" w:sz="4" w:space="0" w:color="auto"/>
              <w:right w:val="single" w:sz="4" w:space="0" w:color="auto"/>
            </w:tcBorders>
            <w:noWrap/>
            <w:vAlign w:val="bottom"/>
          </w:tcPr>
          <w:p w:rsidR="00D502A8" w:rsidRPr="00EF43CC" w:rsidRDefault="00D502A8" w:rsidP="0069589F">
            <w:pPr>
              <w:jc w:val="center"/>
              <w:rPr>
                <w:rFonts w:cs="Arial"/>
                <w:b/>
                <w:color w:val="000000"/>
              </w:rPr>
            </w:pPr>
            <w:r w:rsidRPr="00EF43CC">
              <w:rPr>
                <w:rFonts w:cs="Arial"/>
                <w:b/>
                <w:color w:val="000000"/>
                <w:sz w:val="22"/>
                <w:szCs w:val="22"/>
              </w:rPr>
              <w:t>#N/A</w:t>
            </w:r>
          </w:p>
        </w:tc>
      </w:tr>
    </w:tbl>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r>
        <w:rPr>
          <w:rFonts w:cs="Arial"/>
          <w:b/>
          <w:sz w:val="36"/>
          <w:szCs w:val="36"/>
        </w:rPr>
        <w:t>Intermediate Girls</w:t>
      </w:r>
    </w:p>
    <w:p w:rsidR="00D502A8" w:rsidRDefault="00D502A8">
      <w:pPr>
        <w:jc w:val="center"/>
        <w:rPr>
          <w:rFonts w:cs="Arial"/>
          <w:b/>
          <w:sz w:val="36"/>
          <w:szCs w:val="36"/>
        </w:rPr>
      </w:pPr>
    </w:p>
    <w:tbl>
      <w:tblPr>
        <w:tblW w:w="10648" w:type="dxa"/>
        <w:tblInd w:w="-805" w:type="dxa"/>
        <w:tblLook w:val="00A0"/>
      </w:tblPr>
      <w:tblGrid>
        <w:gridCol w:w="1720"/>
        <w:gridCol w:w="2312"/>
        <w:gridCol w:w="1268"/>
        <w:gridCol w:w="1048"/>
        <w:gridCol w:w="2900"/>
        <w:gridCol w:w="1420"/>
      </w:tblGrid>
      <w:tr w:rsidR="00D502A8" w:rsidRPr="00EF43CC" w:rsidTr="00EF43CC">
        <w:trPr>
          <w:trHeight w:val="300"/>
        </w:trPr>
        <w:tc>
          <w:tcPr>
            <w:tcW w:w="1720" w:type="dxa"/>
            <w:tcBorders>
              <w:top w:val="single" w:sz="4" w:space="0" w:color="auto"/>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 xml:space="preserve">Race Position </w:t>
            </w:r>
          </w:p>
        </w:tc>
        <w:tc>
          <w:tcPr>
            <w:tcW w:w="2312" w:type="dxa"/>
            <w:tcBorders>
              <w:top w:val="single" w:sz="4" w:space="0" w:color="auto"/>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Surname</w:t>
            </w:r>
          </w:p>
        </w:tc>
        <w:tc>
          <w:tcPr>
            <w:tcW w:w="1248" w:type="dxa"/>
            <w:tcBorders>
              <w:top w:val="single" w:sz="4" w:space="0" w:color="auto"/>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For</w:t>
            </w:r>
            <w:r>
              <w:rPr>
                <w:rFonts w:cs="Arial"/>
                <w:b/>
                <w:bCs/>
                <w:color w:val="000000"/>
                <w:sz w:val="22"/>
                <w:szCs w:val="22"/>
              </w:rPr>
              <w:t>e</w:t>
            </w:r>
            <w:r w:rsidRPr="00EF43CC">
              <w:rPr>
                <w:rFonts w:cs="Arial"/>
                <w:b/>
                <w:bCs/>
                <w:color w:val="000000"/>
                <w:sz w:val="22"/>
                <w:szCs w:val="22"/>
              </w:rPr>
              <w:t>name</w:t>
            </w:r>
          </w:p>
        </w:tc>
        <w:tc>
          <w:tcPr>
            <w:tcW w:w="1048" w:type="dxa"/>
            <w:tcBorders>
              <w:top w:val="single" w:sz="4" w:space="0" w:color="auto"/>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Number</w:t>
            </w:r>
          </w:p>
        </w:tc>
        <w:tc>
          <w:tcPr>
            <w:tcW w:w="2900" w:type="dxa"/>
            <w:tcBorders>
              <w:top w:val="single" w:sz="4" w:space="0" w:color="auto"/>
              <w:left w:val="nil"/>
              <w:bottom w:val="single" w:sz="4" w:space="0" w:color="auto"/>
              <w:right w:val="single" w:sz="4" w:space="0" w:color="auto"/>
            </w:tcBorders>
            <w:noWrap/>
            <w:vAlign w:val="bottom"/>
          </w:tcPr>
          <w:p w:rsidR="00D502A8" w:rsidRPr="00EF43CC" w:rsidRDefault="00D502A8" w:rsidP="00EF43CC">
            <w:pPr>
              <w:rPr>
                <w:rFonts w:cs="Arial"/>
                <w:b/>
                <w:bCs/>
                <w:color w:val="000000"/>
              </w:rPr>
            </w:pPr>
            <w:r w:rsidRPr="00EF43CC">
              <w:rPr>
                <w:rFonts w:cs="Arial"/>
                <w:b/>
                <w:bCs/>
                <w:color w:val="000000"/>
                <w:sz w:val="22"/>
                <w:szCs w:val="22"/>
              </w:rPr>
              <w:t>School</w:t>
            </w:r>
          </w:p>
        </w:tc>
        <w:tc>
          <w:tcPr>
            <w:tcW w:w="1420" w:type="dxa"/>
            <w:tcBorders>
              <w:top w:val="single" w:sz="4" w:space="0" w:color="auto"/>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Race Time</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1</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Baker</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Ellie</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50</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Townsend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16.27</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2</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Connor</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Natalie</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14</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Dame Alice Owens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16.49</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3</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Stansall-Seiler</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Florence</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33</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Presdales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17</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4</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Parry</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Lizzie</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27</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Monk's Walk</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17.2</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5</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Parlour</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Rachel</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43</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St. Albans High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17.32</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6</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Found</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Alicia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48</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Townsend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17.38</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7</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Found</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Isabel</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49</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Townsend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17.41</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8</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Winterburn</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Abbey</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7</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Berkhamsted</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17.43</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9</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Geraghty</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Isabel</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45</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St. Georges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17.45</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10</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Eckley</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Lauren</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42</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Sir John Lawes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17.47</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11</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Smith</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Phoebe</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2</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Abbott's Hill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17.48</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12</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Baker</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Naomi</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4</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Beaumont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18.09</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13</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 xml:space="preserve">Bailey </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Pipper</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46</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STAGS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18.17</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14</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Edwards</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Laura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25</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Loreto College</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18.34</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15</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Ryde</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Francesca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23</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Kings Langley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18.35</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16</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Cooper</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Alicia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44</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St. Georges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18.35</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17</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Dearman</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Chloe</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34</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 xml:space="preserve">Queens </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19.01</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18</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Latchford</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Janie</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22</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John Henry Newman</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19.09</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19</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Fisher</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Hollie</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39</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Royal Masonic</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19.11</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20</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Hurley</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Rebecca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35</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 xml:space="preserve">Queenswood </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19.3</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21</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Chadwick</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India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1</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Abbott's Hill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19.41</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22</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Weymouth</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Katarina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36</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 xml:space="preserve">Queenswood </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19.55</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23</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Colwell</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Lucy</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51</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Tring</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19.56</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24</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Howe</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Olivia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5</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Berkhamsted</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20.17</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25</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Cavendish</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Zoe</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17</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Haberdashers Askes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20.42</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26</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Bishop</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Megan</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9</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Chauncy</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21.01</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27</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Procter</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Tara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32</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Presdales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21.05</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28</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McBride</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Lauren</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37</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 xml:space="preserve">Queenswood </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21.08</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29</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Over</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Sam</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8</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Chancellors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21.08</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30</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Bousfield</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Sammy</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6</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Berkhamsted</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21.14</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31</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Filza</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Anushae</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52</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Watford Grammar</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21.18</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32</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Joyce</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Ellen</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24</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Loreto College</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21.22</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33</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Bolooki</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Hoda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15</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Haberdashers Askes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21.32</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34</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 xml:space="preserve">Pearson </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Natasha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18</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 xml:space="preserve">Haberdashers Askes </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color w:val="000000"/>
              </w:rPr>
            </w:pPr>
            <w:r w:rsidRPr="00EF43CC">
              <w:rPr>
                <w:rFonts w:cs="Arial"/>
                <w:b/>
                <w:color w:val="000000"/>
                <w:sz w:val="22"/>
                <w:szCs w:val="22"/>
              </w:rPr>
              <w:t>22.42</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DNC</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Hore</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Emily</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30</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Parmiter's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DNC</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DNC</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Wonnacott</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Laura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29</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Parmiter's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DNC</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DNC</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Horn</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Christina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53</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 xml:space="preserve">Queenswood </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DNC</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Farrow</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Becky</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3</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Ashlyns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Creeley</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Caitlin</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10</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Dame Alice Owens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Lodge</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Anna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12</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Dame Alice Owens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McIntyre</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Emma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11</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Dame Alice Owens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Penrose</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Louisa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13</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Dame Alice Owens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Rae</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Frankie</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16</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Haberdashers Askes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Cole</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Gabbi</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19</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Hemel Hempstead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Hollingsworth-Briggs</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Alana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21</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Hitchin Girls'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Nobbs</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Freya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20</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Hitchin Girls'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Prior</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Devon</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26</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Loreto College</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strike/>
                <w:color w:val="000000"/>
                <w:sz w:val="22"/>
                <w:szCs w:val="22"/>
              </w:rPr>
              <w:t>Doran</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strike/>
                <w:color w:val="000000"/>
                <w:sz w:val="22"/>
                <w:szCs w:val="22"/>
              </w:rPr>
              <w:t>Melissa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strike/>
                <w:color w:val="000000"/>
                <w:sz w:val="22"/>
                <w:szCs w:val="22"/>
              </w:rPr>
              <w:t>28</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strike/>
                <w:color w:val="000000"/>
                <w:sz w:val="22"/>
                <w:szCs w:val="22"/>
              </w:rPr>
              <w:t>Nobel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McLees</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Issy</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31</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Presdales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Collins</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Georgia</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40</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Royal Masonic</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 xml:space="preserve">Garland </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Jayme</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38</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Royal Masonic</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r w:rsidR="00D502A8" w:rsidRPr="00EF43CC" w:rsidTr="00EF43CC">
        <w:trPr>
          <w:trHeight w:val="300"/>
        </w:trPr>
        <w:tc>
          <w:tcPr>
            <w:tcW w:w="17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c>
          <w:tcPr>
            <w:tcW w:w="2312"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West</w:t>
            </w:r>
          </w:p>
        </w:tc>
        <w:tc>
          <w:tcPr>
            <w:tcW w:w="1248"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Abi</w:t>
            </w:r>
          </w:p>
        </w:tc>
        <w:tc>
          <w:tcPr>
            <w:tcW w:w="1048"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Cs/>
                <w:color w:val="000000"/>
              </w:rPr>
            </w:pPr>
            <w:r w:rsidRPr="00EF43CC">
              <w:rPr>
                <w:rFonts w:cs="Arial"/>
                <w:bCs/>
                <w:color w:val="000000"/>
                <w:sz w:val="22"/>
                <w:szCs w:val="22"/>
              </w:rPr>
              <w:t>41</w:t>
            </w:r>
          </w:p>
        </w:tc>
        <w:tc>
          <w:tcPr>
            <w:tcW w:w="290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Sir John Lawes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color w:val="000000"/>
              </w:rPr>
            </w:pPr>
            <w:r w:rsidRPr="00EF43CC">
              <w:rPr>
                <w:rFonts w:cs="Arial"/>
                <w:b/>
                <w:color w:val="000000"/>
                <w:sz w:val="22"/>
                <w:szCs w:val="22"/>
              </w:rPr>
              <w:t>#N/A</w:t>
            </w:r>
          </w:p>
        </w:tc>
      </w:tr>
    </w:tbl>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r>
        <w:rPr>
          <w:rFonts w:cs="Arial"/>
          <w:b/>
          <w:sz w:val="36"/>
          <w:szCs w:val="36"/>
        </w:rPr>
        <w:t>Senior Girls</w:t>
      </w:r>
    </w:p>
    <w:p w:rsidR="00D502A8" w:rsidRDefault="00D502A8">
      <w:pPr>
        <w:jc w:val="center"/>
        <w:rPr>
          <w:rFonts w:cs="Arial"/>
          <w:b/>
          <w:sz w:val="36"/>
          <w:szCs w:val="36"/>
        </w:rPr>
      </w:pPr>
    </w:p>
    <w:tbl>
      <w:tblPr>
        <w:tblW w:w="10860" w:type="dxa"/>
        <w:tblInd w:w="-910" w:type="dxa"/>
        <w:tblLook w:val="00A0"/>
      </w:tblPr>
      <w:tblGrid>
        <w:gridCol w:w="1920"/>
        <w:gridCol w:w="2075"/>
        <w:gridCol w:w="1158"/>
        <w:gridCol w:w="1080"/>
        <w:gridCol w:w="3260"/>
        <w:gridCol w:w="1420"/>
      </w:tblGrid>
      <w:tr w:rsidR="00D502A8" w:rsidRPr="00EF43CC" w:rsidTr="00955C5B">
        <w:trPr>
          <w:trHeight w:val="300"/>
        </w:trPr>
        <w:tc>
          <w:tcPr>
            <w:tcW w:w="1920" w:type="dxa"/>
            <w:tcBorders>
              <w:top w:val="single" w:sz="4" w:space="0" w:color="auto"/>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 xml:space="preserve">Race Position </w:t>
            </w:r>
          </w:p>
        </w:tc>
        <w:tc>
          <w:tcPr>
            <w:tcW w:w="2075" w:type="dxa"/>
            <w:tcBorders>
              <w:top w:val="single" w:sz="4" w:space="0" w:color="auto"/>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Surname</w:t>
            </w:r>
          </w:p>
        </w:tc>
        <w:tc>
          <w:tcPr>
            <w:tcW w:w="1105" w:type="dxa"/>
            <w:tcBorders>
              <w:top w:val="single" w:sz="4" w:space="0" w:color="auto"/>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Forname</w:t>
            </w:r>
          </w:p>
        </w:tc>
        <w:tc>
          <w:tcPr>
            <w:tcW w:w="1080" w:type="dxa"/>
            <w:tcBorders>
              <w:top w:val="single" w:sz="4" w:space="0" w:color="auto"/>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Number</w:t>
            </w:r>
          </w:p>
        </w:tc>
        <w:tc>
          <w:tcPr>
            <w:tcW w:w="3260" w:type="dxa"/>
            <w:tcBorders>
              <w:top w:val="single" w:sz="4" w:space="0" w:color="auto"/>
              <w:left w:val="nil"/>
              <w:bottom w:val="single" w:sz="4" w:space="0" w:color="auto"/>
              <w:right w:val="single" w:sz="4" w:space="0" w:color="auto"/>
            </w:tcBorders>
            <w:noWrap/>
            <w:vAlign w:val="bottom"/>
          </w:tcPr>
          <w:p w:rsidR="00D502A8" w:rsidRPr="00EF43CC" w:rsidRDefault="00D502A8" w:rsidP="00EF43CC">
            <w:pPr>
              <w:rPr>
                <w:rFonts w:cs="Arial"/>
                <w:b/>
                <w:bCs/>
                <w:color w:val="000000"/>
              </w:rPr>
            </w:pPr>
            <w:r w:rsidRPr="00EF43CC">
              <w:rPr>
                <w:rFonts w:cs="Arial"/>
                <w:b/>
                <w:bCs/>
                <w:color w:val="000000"/>
                <w:sz w:val="22"/>
                <w:szCs w:val="22"/>
              </w:rPr>
              <w:t>School</w:t>
            </w:r>
          </w:p>
        </w:tc>
        <w:tc>
          <w:tcPr>
            <w:tcW w:w="1420" w:type="dxa"/>
            <w:tcBorders>
              <w:top w:val="single" w:sz="4" w:space="0" w:color="auto"/>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Race Time</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1</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Hunt</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Eleanor</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87</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St. Albans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16.15</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2</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Steer</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Megan</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89</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STAGS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16.39</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3</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Mackenzie</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Molly</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71</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Hitchin Girls'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16.41</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4</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Gough</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Mary</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75</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Presdales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16.58</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5</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Ruane</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Emily</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62</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Bishop's Stortford College</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17.06</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6</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Wardley</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Hannah</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90</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St. Clement Danes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17.17</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7</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Hull</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Hannah</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74</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Parmiter's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17.45</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8</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Michael</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Charlotte</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64</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Dame Alice Owens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17.47</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9</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Grover</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Sarah</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69</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Hemel Hempstead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18.12</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10</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Thompson</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Isobel</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85</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St. Albans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18.15</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11</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Willis</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Caroline</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70</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Hitchin Girls'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18.21</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12</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Butler</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Katherine</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86</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St. Albans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18.29</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13</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Harris</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Becky</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73</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Nobel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18.59</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14</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Holden</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Bethany</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81</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Royal Masonic</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19.1</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15</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West</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Sophie</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82</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Sir John Lawes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20.23</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16</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Procter</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Shannon</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76</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Presdales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20.57</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17</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Marriot</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Sarah</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61</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Berkhamsted</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right"/>
              <w:rPr>
                <w:rFonts w:cs="Arial"/>
                <w:b/>
                <w:bCs/>
                <w:color w:val="000000"/>
              </w:rPr>
            </w:pPr>
            <w:r w:rsidRPr="00EF43CC">
              <w:rPr>
                <w:rFonts w:cs="Arial"/>
                <w:b/>
                <w:bCs/>
                <w:color w:val="000000"/>
                <w:sz w:val="22"/>
                <w:szCs w:val="22"/>
              </w:rPr>
              <w:t>21.31</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Arcari</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Fran</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77</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Royal Masonic</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Bird</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Elizabeth</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84</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St. Albans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Boxall</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Beth</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78</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Royal Masonic</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Clifford</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Harriet</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60</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Beaumont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Eykelbosch</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Alex</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68</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Hemel Hempstead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Handley MacMath</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Trinity</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65</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Haberdashers Askes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Hayward</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Aisling</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72</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Loreto College</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Hollis</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Harriet</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88</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St. Joan of Arc Catholic School</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Hughes</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Emma</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66</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Haberdashers Askes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Hughes</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Gillian</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67</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Haberdashers Askes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Scott</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Emily</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63</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Chancellors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Smith</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Abby</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83</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Sir John Lawes</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Vallance</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Katie</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80</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Royal Masonic</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r w:rsidR="00D502A8" w:rsidRPr="00EF43CC" w:rsidTr="00955C5B">
        <w:trPr>
          <w:trHeight w:val="300"/>
        </w:trPr>
        <w:tc>
          <w:tcPr>
            <w:tcW w:w="1920" w:type="dxa"/>
            <w:tcBorders>
              <w:top w:val="nil"/>
              <w:left w:val="single" w:sz="4" w:space="0" w:color="auto"/>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c>
          <w:tcPr>
            <w:tcW w:w="207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Waller</w:t>
            </w:r>
          </w:p>
        </w:tc>
        <w:tc>
          <w:tcPr>
            <w:tcW w:w="1105"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Georgina</w:t>
            </w:r>
          </w:p>
        </w:tc>
        <w:tc>
          <w:tcPr>
            <w:tcW w:w="108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color w:val="000000"/>
              </w:rPr>
            </w:pPr>
            <w:r w:rsidRPr="00EF43CC">
              <w:rPr>
                <w:rFonts w:cs="Arial"/>
                <w:color w:val="000000"/>
                <w:sz w:val="22"/>
                <w:szCs w:val="22"/>
              </w:rPr>
              <w:t>79</w:t>
            </w:r>
          </w:p>
        </w:tc>
        <w:tc>
          <w:tcPr>
            <w:tcW w:w="3260" w:type="dxa"/>
            <w:tcBorders>
              <w:top w:val="nil"/>
              <w:left w:val="nil"/>
              <w:bottom w:val="single" w:sz="4" w:space="0" w:color="auto"/>
              <w:right w:val="single" w:sz="4" w:space="0" w:color="auto"/>
            </w:tcBorders>
            <w:noWrap/>
            <w:vAlign w:val="bottom"/>
          </w:tcPr>
          <w:p w:rsidR="00D502A8" w:rsidRPr="00EF43CC" w:rsidRDefault="00D502A8" w:rsidP="00EF43CC">
            <w:pPr>
              <w:rPr>
                <w:rFonts w:cs="Arial"/>
                <w:color w:val="000000"/>
              </w:rPr>
            </w:pPr>
            <w:r w:rsidRPr="00EF43CC">
              <w:rPr>
                <w:rFonts w:cs="Arial"/>
                <w:color w:val="000000"/>
                <w:sz w:val="22"/>
                <w:szCs w:val="22"/>
              </w:rPr>
              <w:t>Royal Masonic</w:t>
            </w:r>
          </w:p>
        </w:tc>
        <w:tc>
          <w:tcPr>
            <w:tcW w:w="1420" w:type="dxa"/>
            <w:tcBorders>
              <w:top w:val="nil"/>
              <w:left w:val="nil"/>
              <w:bottom w:val="single" w:sz="4" w:space="0" w:color="auto"/>
              <w:right w:val="single" w:sz="4" w:space="0" w:color="auto"/>
            </w:tcBorders>
            <w:noWrap/>
            <w:vAlign w:val="bottom"/>
          </w:tcPr>
          <w:p w:rsidR="00D502A8" w:rsidRPr="00EF43CC" w:rsidRDefault="00D502A8" w:rsidP="00EF43CC">
            <w:pPr>
              <w:jc w:val="center"/>
              <w:rPr>
                <w:rFonts w:cs="Arial"/>
                <w:b/>
                <w:bCs/>
                <w:color w:val="000000"/>
              </w:rPr>
            </w:pPr>
            <w:r w:rsidRPr="00EF43CC">
              <w:rPr>
                <w:rFonts w:cs="Arial"/>
                <w:b/>
                <w:bCs/>
                <w:color w:val="000000"/>
                <w:sz w:val="22"/>
                <w:szCs w:val="22"/>
              </w:rPr>
              <w:t>#N/A</w:t>
            </w:r>
          </w:p>
        </w:tc>
      </w:tr>
    </w:tbl>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r>
        <w:rPr>
          <w:rFonts w:cs="Arial"/>
          <w:b/>
          <w:sz w:val="36"/>
          <w:szCs w:val="36"/>
        </w:rPr>
        <w:t>Pre-Junior Boys</w:t>
      </w:r>
    </w:p>
    <w:tbl>
      <w:tblPr>
        <w:tblpPr w:leftFromText="180" w:rightFromText="180" w:vertAnchor="text" w:horzAnchor="margin" w:tblpXSpec="center" w:tblpY="113"/>
        <w:tblW w:w="10598" w:type="dxa"/>
        <w:tblLook w:val="00A0"/>
      </w:tblPr>
      <w:tblGrid>
        <w:gridCol w:w="5"/>
        <w:gridCol w:w="1384"/>
        <w:gridCol w:w="2410"/>
        <w:gridCol w:w="1244"/>
        <w:gridCol w:w="1048"/>
        <w:gridCol w:w="3585"/>
        <w:gridCol w:w="927"/>
      </w:tblGrid>
      <w:tr w:rsidR="00D502A8" w:rsidRPr="00EF43CC" w:rsidTr="00C12719">
        <w:trPr>
          <w:trHeight w:val="321"/>
        </w:trPr>
        <w:tc>
          <w:tcPr>
            <w:tcW w:w="1384" w:type="dxa"/>
            <w:gridSpan w:val="2"/>
            <w:tcBorders>
              <w:top w:val="single" w:sz="8" w:space="0" w:color="auto"/>
              <w:left w:val="single" w:sz="4" w:space="0" w:color="auto"/>
              <w:bottom w:val="single" w:sz="8"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 xml:space="preserve">Race Position </w:t>
            </w:r>
          </w:p>
        </w:tc>
        <w:tc>
          <w:tcPr>
            <w:tcW w:w="2410" w:type="dxa"/>
            <w:tcBorders>
              <w:top w:val="single" w:sz="8" w:space="0" w:color="auto"/>
              <w:left w:val="nil"/>
              <w:bottom w:val="single" w:sz="8"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Surname</w:t>
            </w:r>
          </w:p>
        </w:tc>
        <w:tc>
          <w:tcPr>
            <w:tcW w:w="1244" w:type="dxa"/>
            <w:tcBorders>
              <w:top w:val="single" w:sz="8" w:space="0" w:color="auto"/>
              <w:left w:val="nil"/>
              <w:bottom w:val="single" w:sz="8"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Forname</w:t>
            </w:r>
          </w:p>
        </w:tc>
        <w:tc>
          <w:tcPr>
            <w:tcW w:w="1048" w:type="dxa"/>
            <w:tcBorders>
              <w:top w:val="single" w:sz="8" w:space="0" w:color="auto"/>
              <w:left w:val="nil"/>
              <w:bottom w:val="single" w:sz="8"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Number</w:t>
            </w:r>
          </w:p>
        </w:tc>
        <w:tc>
          <w:tcPr>
            <w:tcW w:w="3585" w:type="dxa"/>
            <w:tcBorders>
              <w:top w:val="single" w:sz="8" w:space="0" w:color="auto"/>
              <w:left w:val="single" w:sz="8" w:space="0" w:color="auto"/>
              <w:bottom w:val="single" w:sz="8" w:space="0" w:color="auto"/>
              <w:right w:val="single" w:sz="4" w:space="0" w:color="auto"/>
            </w:tcBorders>
            <w:noWrap/>
            <w:vAlign w:val="bottom"/>
          </w:tcPr>
          <w:p w:rsidR="00D502A8" w:rsidRPr="00EF43CC" w:rsidRDefault="00D502A8" w:rsidP="00C12719">
            <w:pPr>
              <w:rPr>
                <w:rFonts w:cs="Arial"/>
                <w:b/>
                <w:bCs/>
                <w:color w:val="000000"/>
              </w:rPr>
            </w:pPr>
            <w:r w:rsidRPr="00EF43CC">
              <w:rPr>
                <w:rFonts w:cs="Arial"/>
                <w:b/>
                <w:bCs/>
                <w:color w:val="000000"/>
                <w:sz w:val="22"/>
                <w:szCs w:val="22"/>
              </w:rPr>
              <w:t>School</w:t>
            </w:r>
          </w:p>
        </w:tc>
        <w:tc>
          <w:tcPr>
            <w:tcW w:w="927" w:type="dxa"/>
            <w:tcBorders>
              <w:top w:val="single" w:sz="8" w:space="0" w:color="auto"/>
              <w:left w:val="nil"/>
              <w:bottom w:val="single" w:sz="8"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Race Time</w:t>
            </w:r>
          </w:p>
        </w:tc>
      </w:tr>
      <w:tr w:rsidR="00D502A8" w:rsidRPr="00EF43CC" w:rsidTr="00C12719">
        <w:trPr>
          <w:trHeight w:val="306"/>
        </w:trPr>
        <w:tc>
          <w:tcPr>
            <w:tcW w:w="1384" w:type="dxa"/>
            <w:gridSpan w:val="2"/>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1</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Harper</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Jamie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23</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Haberdashers' Aske's Boys'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9.34</w:t>
            </w:r>
          </w:p>
        </w:tc>
      </w:tr>
      <w:tr w:rsidR="00D502A8" w:rsidRPr="00EF43CC" w:rsidTr="00C12719">
        <w:trPr>
          <w:trHeight w:val="306"/>
        </w:trPr>
        <w:tc>
          <w:tcPr>
            <w:tcW w:w="1384" w:type="dxa"/>
            <w:gridSpan w:val="2"/>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2</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 xml:space="preserve">Edwards </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Josh</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76</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St. Columbas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9.55</w:t>
            </w:r>
          </w:p>
        </w:tc>
      </w:tr>
      <w:tr w:rsidR="00D502A8" w:rsidRPr="00EF43CC" w:rsidTr="00C12719">
        <w:trPr>
          <w:trHeight w:val="306"/>
        </w:trPr>
        <w:tc>
          <w:tcPr>
            <w:tcW w:w="1384" w:type="dxa"/>
            <w:gridSpan w:val="2"/>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3</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Breen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Elliot</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69</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Sandringham</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10.04</w:t>
            </w:r>
          </w:p>
        </w:tc>
      </w:tr>
      <w:tr w:rsidR="00D502A8" w:rsidRPr="00EF43CC" w:rsidTr="00C12719">
        <w:trPr>
          <w:trHeight w:val="306"/>
        </w:trPr>
        <w:tc>
          <w:tcPr>
            <w:tcW w:w="1384" w:type="dxa"/>
            <w:gridSpan w:val="2"/>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4</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Gladman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Ross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42</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Nobel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10.08</w:t>
            </w:r>
          </w:p>
        </w:tc>
      </w:tr>
      <w:tr w:rsidR="00D502A8" w:rsidRPr="00EF43CC" w:rsidTr="00C12719">
        <w:trPr>
          <w:trHeight w:val="306"/>
        </w:trPr>
        <w:tc>
          <w:tcPr>
            <w:tcW w:w="1384" w:type="dxa"/>
            <w:gridSpan w:val="2"/>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5</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Cripps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Liam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85</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Stanborough</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10.13</w:t>
            </w:r>
          </w:p>
        </w:tc>
      </w:tr>
      <w:tr w:rsidR="00D502A8" w:rsidRPr="00EF43CC" w:rsidTr="00C12719">
        <w:trPr>
          <w:trHeight w:val="306"/>
        </w:trPr>
        <w:tc>
          <w:tcPr>
            <w:tcW w:w="1384" w:type="dxa"/>
            <w:gridSpan w:val="2"/>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6</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Walsh</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Callum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87</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Verulam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10.14</w:t>
            </w:r>
          </w:p>
        </w:tc>
      </w:tr>
      <w:tr w:rsidR="00D502A8" w:rsidRPr="00EF43CC" w:rsidTr="00C12719">
        <w:trPr>
          <w:trHeight w:val="306"/>
        </w:trPr>
        <w:tc>
          <w:tcPr>
            <w:tcW w:w="1384" w:type="dxa"/>
            <w:gridSpan w:val="2"/>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7</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Lumb</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Jed</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88</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Verulam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10.2</w:t>
            </w:r>
          </w:p>
        </w:tc>
      </w:tr>
      <w:tr w:rsidR="00D502A8" w:rsidRPr="00EF43CC" w:rsidTr="00C12719">
        <w:trPr>
          <w:trHeight w:val="306"/>
        </w:trPr>
        <w:tc>
          <w:tcPr>
            <w:tcW w:w="1384" w:type="dxa"/>
            <w:gridSpan w:val="2"/>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8</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Cooper</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James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81</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St. Georges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10.23</w:t>
            </w:r>
          </w:p>
        </w:tc>
      </w:tr>
      <w:tr w:rsidR="00D502A8" w:rsidRPr="00EF43CC" w:rsidTr="00C12719">
        <w:trPr>
          <w:trHeight w:val="306"/>
        </w:trPr>
        <w:tc>
          <w:tcPr>
            <w:tcW w:w="1384" w:type="dxa"/>
            <w:gridSpan w:val="2"/>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9</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Saint</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Ryan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35</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John F Kennedy</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10.25</w:t>
            </w:r>
          </w:p>
        </w:tc>
      </w:tr>
      <w:tr w:rsidR="00D502A8" w:rsidRPr="00EF43CC" w:rsidTr="00C12719">
        <w:trPr>
          <w:trHeight w:val="306"/>
        </w:trPr>
        <w:tc>
          <w:tcPr>
            <w:tcW w:w="1384" w:type="dxa"/>
            <w:gridSpan w:val="2"/>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10</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Stangroom</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Jake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49</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Richard Hale</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10.29</w:t>
            </w:r>
          </w:p>
        </w:tc>
      </w:tr>
      <w:tr w:rsidR="00D502A8" w:rsidRPr="00EF43CC" w:rsidTr="00C12719">
        <w:trPr>
          <w:trHeight w:val="306"/>
        </w:trPr>
        <w:tc>
          <w:tcPr>
            <w:tcW w:w="1384" w:type="dxa"/>
            <w:gridSpan w:val="2"/>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11</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Welch</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Cameron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78</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St. Columbas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10.29</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12</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Bentley</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Harry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89</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Verulam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10.37</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13</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Zenophontos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Zac</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34</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Hitchin Boys'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10.41</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14</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Thomas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Ashley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84</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Stanborough</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10.47</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15</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Hunt</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Bridgewater Middle</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10.48</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16</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Lomas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Louis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31</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Hitchin Boys'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10.49</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17</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Flinn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Louis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24</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Haberdashers' Aske's Boys'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10.51</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18</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Miller</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Daniel</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79</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St. Columbas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10.53</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19</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 xml:space="preserve">West </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Giles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50</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Richard Hale</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10.53</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20</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Castang</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Woody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14</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Chancellors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10.54</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21</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Rocha</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Henry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25</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Haberdashers' Aske's Boys'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10.54</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22</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Harrison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16</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Chancellors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10.59</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23</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Goward</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John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40</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Knights Templar</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11.02</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24</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Buky</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Benjamin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41</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Knights Templar</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11.02</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25</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Castang</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Alfie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15</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Chancellors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11.05</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26</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Ives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Jamie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86</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Stanborough</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11.13</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27</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Cameron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Sam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21</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Dame Alice Owens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11.14</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28</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Jones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Liam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Beaumont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11.15</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29</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Warren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Brendan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Beechwood Park</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11.19</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30</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Shaw</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David</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29</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Heath Mount</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11.19</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31</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Shilton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Fran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32</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Hitchin Boys'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11.23</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32</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Enright</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Euan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11</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Bushey Meads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11.29</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33</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Young</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Hnery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17</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Chancellors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11.3</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34</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Mills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Cillian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45</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Nobel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11.31</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35</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O'Donnell</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Dylan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43</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Nobel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11.31</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36</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Hunter</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Harry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52</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Richard Hale</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11.32</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37</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Blagden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Joe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12</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Bushey Meads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11.33</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38</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Hunter</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Callum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Beaumont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11.33</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39</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McKinlay</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Hamish</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28</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Heath Mount</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11.35</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40</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Barker</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Oliver</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10</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Bridgewater Middle</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11.42</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41</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Large</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Ryan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33</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Hitchin Boys'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11.47</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42</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 xml:space="preserve">West </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Oliver</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Beechwood Park</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11.53</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43</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Donaldson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Keiran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39</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Kings Langley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12</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44</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Castang</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Max</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18</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Chancellors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12.04</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45</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Cicchirillo</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Jamie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30</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Heath Mount</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12.25</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46</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 xml:space="preserve">Holland </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Bailey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64</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Roundwood Park</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12.38</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47</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Swan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Matt</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74</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Sir John Lawes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12.56</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48</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Toon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James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22</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Dame Alice Owens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12.59</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49</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Chamba</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Peter</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72</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Sir John Lawes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13.1</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50</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Nugent</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James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47</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Nobel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13.37</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51</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Chamay</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Dimitri</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Beechwood Park</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0</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52</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Meacock</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Tom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Beechwood Park</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right"/>
              <w:rPr>
                <w:rFonts w:cs="Arial"/>
                <w:b/>
                <w:bCs/>
                <w:color w:val="000000"/>
              </w:rPr>
            </w:pPr>
            <w:r w:rsidRPr="00EF43CC">
              <w:rPr>
                <w:rFonts w:cs="Arial"/>
                <w:b/>
                <w:bCs/>
                <w:color w:val="000000"/>
                <w:sz w:val="22"/>
                <w:szCs w:val="22"/>
              </w:rPr>
              <w:t>0</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DNC</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Thomas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Patrick</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48</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Parmiter's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DNC</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 xml:space="preserve">Anderson </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Daniel</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54</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Rickmansworth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Ayres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Jamie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38</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Kings Langley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Boland</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Christain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27</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Heath Mount</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Bromfield</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Karis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83</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St. Michael's Catholic High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Brown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William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Beechwood Park</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Brown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Keegan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73</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Sir John Lawes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Cane</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Brandon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68</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Sandringham</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Cartman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Harry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77</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St. Columbas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Chott</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Joe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13</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Cavendish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Clarkson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 xml:space="preserve">Will </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60</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Rickmansworth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Durham</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Jamie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65</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Sandringham</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Durrant</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Oscar</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36</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Kings Langley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Haskins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Alex</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Barclay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Haskins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Alex</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90</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Barclay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Higgins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Dylan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46</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Nobel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Howells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 xml:space="preserve">Oli </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55</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Rickmansworth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Johnson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Pieter</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57</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Rickmansworth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Kangben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Moris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20</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Chauncy</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Kaye</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Nathan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26</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Haberdashers' Aske's Boys'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Lee</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Dillion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70</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Sheredes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McGreal</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Niall</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82</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St. Joan of Arc Catholic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Mohammed-Aghaei</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Borna</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61</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Rickmansworth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Morris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Jordan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63</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Rickmansworth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Mucklestone</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67</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Sandringham</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Park</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Gwill</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66</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Sandringham</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Redjeb</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Matt</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56</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Rickmansworth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Salmon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Oliver</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19</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Chancellors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Shearlock</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58</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Rickmansworth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Skipp</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Olly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51</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Richard Hale</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Thomas</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Jack</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91</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Barnwell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Todd</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James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59</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Rickmansworth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Tomlin</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Daniel</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37</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Kings Langley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Turner</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Johnathon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80</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St. Georges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Vine</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Felix</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75</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St. Clement Danes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Vivanti</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Bobby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71</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Sir John Lawes</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Wappett</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Luke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44</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Nobel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06"/>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Wheatley</w:t>
            </w:r>
          </w:p>
        </w:tc>
        <w:tc>
          <w:tcPr>
            <w:tcW w:w="1244" w:type="dxa"/>
            <w:tcBorders>
              <w:top w:val="nil"/>
              <w:left w:val="nil"/>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David</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62</w:t>
            </w:r>
          </w:p>
        </w:tc>
        <w:tc>
          <w:tcPr>
            <w:tcW w:w="3585" w:type="dxa"/>
            <w:tcBorders>
              <w:top w:val="nil"/>
              <w:left w:val="single" w:sz="8" w:space="0" w:color="auto"/>
              <w:bottom w:val="single" w:sz="4"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Rickmansworth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r w:rsidR="00D502A8" w:rsidRPr="00EF43CC" w:rsidTr="00C12719">
        <w:trPr>
          <w:gridBefore w:val="1"/>
          <w:trHeight w:val="321"/>
        </w:trPr>
        <w:tc>
          <w:tcPr>
            <w:tcW w:w="1384" w:type="dxa"/>
            <w:tcBorders>
              <w:top w:val="nil"/>
              <w:left w:val="single" w:sz="4" w:space="0" w:color="auto"/>
              <w:bottom w:val="single" w:sz="4" w:space="0" w:color="auto"/>
              <w:right w:val="single" w:sz="4"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c>
          <w:tcPr>
            <w:tcW w:w="2410" w:type="dxa"/>
            <w:tcBorders>
              <w:top w:val="single" w:sz="4" w:space="0" w:color="auto"/>
              <w:left w:val="single" w:sz="4" w:space="0" w:color="auto"/>
              <w:bottom w:val="single" w:sz="8"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White</w:t>
            </w:r>
          </w:p>
        </w:tc>
        <w:tc>
          <w:tcPr>
            <w:tcW w:w="1244" w:type="dxa"/>
            <w:tcBorders>
              <w:top w:val="single" w:sz="4" w:space="0" w:color="auto"/>
              <w:left w:val="nil"/>
              <w:bottom w:val="single" w:sz="8"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Lewis</w:t>
            </w:r>
          </w:p>
        </w:tc>
        <w:tc>
          <w:tcPr>
            <w:tcW w:w="1048" w:type="dxa"/>
            <w:tcBorders>
              <w:top w:val="single" w:sz="4" w:space="0" w:color="auto"/>
              <w:left w:val="nil"/>
              <w:bottom w:val="single" w:sz="8"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53</w:t>
            </w:r>
          </w:p>
        </w:tc>
        <w:tc>
          <w:tcPr>
            <w:tcW w:w="3585" w:type="dxa"/>
            <w:tcBorders>
              <w:top w:val="nil"/>
              <w:left w:val="single" w:sz="8" w:space="0" w:color="auto"/>
              <w:bottom w:val="single" w:sz="8" w:space="0" w:color="auto"/>
              <w:right w:val="single" w:sz="4" w:space="0" w:color="auto"/>
            </w:tcBorders>
            <w:noWrap/>
            <w:vAlign w:val="bottom"/>
          </w:tcPr>
          <w:p w:rsidR="00D502A8" w:rsidRPr="00EF43CC" w:rsidRDefault="00D502A8" w:rsidP="00C12719">
            <w:pPr>
              <w:rPr>
                <w:rFonts w:cs="Arial"/>
                <w:color w:val="000000"/>
              </w:rPr>
            </w:pPr>
            <w:r w:rsidRPr="00EF43CC">
              <w:rPr>
                <w:rFonts w:cs="Arial"/>
                <w:color w:val="000000"/>
                <w:sz w:val="22"/>
                <w:szCs w:val="22"/>
              </w:rPr>
              <w:t>Rickmansworth School</w:t>
            </w:r>
          </w:p>
        </w:tc>
        <w:tc>
          <w:tcPr>
            <w:tcW w:w="927" w:type="dxa"/>
            <w:tcBorders>
              <w:top w:val="nil"/>
              <w:left w:val="nil"/>
              <w:bottom w:val="single" w:sz="4" w:space="0" w:color="auto"/>
              <w:right w:val="single" w:sz="8" w:space="0" w:color="auto"/>
            </w:tcBorders>
            <w:noWrap/>
            <w:vAlign w:val="bottom"/>
          </w:tcPr>
          <w:p w:rsidR="00D502A8" w:rsidRPr="00EF43CC" w:rsidRDefault="00D502A8" w:rsidP="00C12719">
            <w:pPr>
              <w:jc w:val="center"/>
              <w:rPr>
                <w:rFonts w:cs="Arial"/>
                <w:b/>
                <w:bCs/>
                <w:color w:val="000000"/>
              </w:rPr>
            </w:pPr>
            <w:r w:rsidRPr="00EF43CC">
              <w:rPr>
                <w:rFonts w:cs="Arial"/>
                <w:b/>
                <w:bCs/>
                <w:color w:val="000000"/>
                <w:sz w:val="22"/>
                <w:szCs w:val="22"/>
              </w:rPr>
              <w:t>#N/A</w:t>
            </w:r>
          </w:p>
        </w:tc>
      </w:tr>
    </w:tbl>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r>
        <w:rPr>
          <w:rFonts w:cs="Arial"/>
          <w:b/>
          <w:sz w:val="36"/>
          <w:szCs w:val="36"/>
        </w:rPr>
        <w:t>Junior Boys</w:t>
      </w:r>
    </w:p>
    <w:p w:rsidR="00D502A8" w:rsidRDefault="00D502A8">
      <w:pPr>
        <w:jc w:val="center"/>
        <w:rPr>
          <w:rFonts w:cs="Arial"/>
          <w:b/>
          <w:sz w:val="36"/>
          <w:szCs w:val="36"/>
        </w:rPr>
      </w:pPr>
    </w:p>
    <w:tbl>
      <w:tblPr>
        <w:tblW w:w="10454" w:type="dxa"/>
        <w:tblInd w:w="-565" w:type="dxa"/>
        <w:tblLook w:val="00A0"/>
      </w:tblPr>
      <w:tblGrid>
        <w:gridCol w:w="1433"/>
        <w:gridCol w:w="1787"/>
        <w:gridCol w:w="1146"/>
        <w:gridCol w:w="1048"/>
        <w:gridCol w:w="3686"/>
        <w:gridCol w:w="1354"/>
      </w:tblGrid>
      <w:tr w:rsidR="00D502A8" w:rsidRPr="00C12719" w:rsidTr="00C12719">
        <w:trPr>
          <w:trHeight w:val="300"/>
        </w:trPr>
        <w:tc>
          <w:tcPr>
            <w:tcW w:w="1433" w:type="dxa"/>
            <w:tcBorders>
              <w:top w:val="single" w:sz="4" w:space="0" w:color="auto"/>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 xml:space="preserve">Race Position </w:t>
            </w:r>
          </w:p>
        </w:tc>
        <w:tc>
          <w:tcPr>
            <w:tcW w:w="1787" w:type="dxa"/>
            <w:tcBorders>
              <w:top w:val="single" w:sz="4" w:space="0" w:color="auto"/>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Surname</w:t>
            </w:r>
          </w:p>
        </w:tc>
        <w:tc>
          <w:tcPr>
            <w:tcW w:w="1146" w:type="dxa"/>
            <w:tcBorders>
              <w:top w:val="single" w:sz="4" w:space="0" w:color="auto"/>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Forname</w:t>
            </w:r>
          </w:p>
        </w:tc>
        <w:tc>
          <w:tcPr>
            <w:tcW w:w="1048" w:type="dxa"/>
            <w:tcBorders>
              <w:top w:val="single" w:sz="4" w:space="0" w:color="auto"/>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Number</w:t>
            </w:r>
          </w:p>
        </w:tc>
        <w:tc>
          <w:tcPr>
            <w:tcW w:w="3686" w:type="dxa"/>
            <w:tcBorders>
              <w:top w:val="single" w:sz="4" w:space="0" w:color="auto"/>
              <w:left w:val="nil"/>
              <w:bottom w:val="single" w:sz="4" w:space="0" w:color="auto"/>
              <w:right w:val="single" w:sz="4" w:space="0" w:color="auto"/>
            </w:tcBorders>
            <w:noWrap/>
            <w:vAlign w:val="bottom"/>
          </w:tcPr>
          <w:p w:rsidR="00D502A8" w:rsidRPr="00C12719" w:rsidRDefault="00D502A8" w:rsidP="00C12719">
            <w:pPr>
              <w:rPr>
                <w:rFonts w:cs="Arial"/>
                <w:b/>
                <w:bCs/>
                <w:color w:val="000000"/>
              </w:rPr>
            </w:pPr>
            <w:r w:rsidRPr="00C12719">
              <w:rPr>
                <w:rFonts w:cs="Arial"/>
                <w:b/>
                <w:bCs/>
                <w:color w:val="000000"/>
                <w:sz w:val="22"/>
                <w:szCs w:val="22"/>
              </w:rPr>
              <w:t>School</w:t>
            </w:r>
          </w:p>
        </w:tc>
        <w:tc>
          <w:tcPr>
            <w:tcW w:w="1354" w:type="dxa"/>
            <w:tcBorders>
              <w:top w:val="single" w:sz="4" w:space="0" w:color="auto"/>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Race Time</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1</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Groom</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George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82</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Columbas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14.25</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2</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McArdle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Tom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25</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Dame Alice Owens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14.38</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3</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Davies</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Nathan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97</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Verulam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14.36</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4</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Clarke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80</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Albans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14.53</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5</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Brennan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James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79</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Albans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15.04</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6</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Evens</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Alex</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42</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Hitchin Boys'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15.2</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7</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Gammon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Nathan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23</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Dame Alice Owens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15.25</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8</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Davison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Jack</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56</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Nobel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15.26</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9</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Rayner</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Tom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13</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Cavendish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15.27</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10</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Dempsey</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Jeremy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89</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Geroges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15.35</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11</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Griffiths</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Charlie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84</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Columbas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15.39</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12</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Wilmhurst</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Adam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76</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Sir John Lawes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15.44</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13</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Grover</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Beck</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22</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Chauncy</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15.53</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14</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Shiret</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Adam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32</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Haberdashers' Aske's Boys'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15.59</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15</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Hayden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Joe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75</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Sheredes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16.02</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16</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Rodger</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George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39</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Hitchin Boys'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16.08</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17</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xml:space="preserve">Dee </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Elliot</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61</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Richard Hale</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16.09</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18</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Browne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xml:space="preserve">Dom </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98</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Verulam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16.12</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19</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Hailey</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Jack</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Bushey Academy</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16.13</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20</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xml:space="preserve">Brown </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Conall</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Ashlyns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21</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Collier</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Ethan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14</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Cavendish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16.23</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22</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xml:space="preserve">Reaney </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Jon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43</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Hitchin Boys'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16.24</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23</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McArdle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Will</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24</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Dame Alice Owens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16.25</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24</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Anderson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Jack</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81</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Albans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16.25</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25</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Alderson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Jake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Bridgewater Middle</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16.3</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26</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McGeary</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Matthew</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10</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Bushey Academy</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16.35</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27</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Farrway</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Josh</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72</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Sandringham</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16.39</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28</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Kuri</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Ashvin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30</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Haberdashers' Aske's Boys'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16.4</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29</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Duke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Daniel</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52</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Knights Templar</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16.45</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30</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xml:space="preserve">Dee </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Tom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83</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Columbas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16.46</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31</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Zell</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Tobi</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73</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Sandringham</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16.51</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32</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Newman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Samuel</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Ashlyns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15.53</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33</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Duran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Mauri</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71</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Sandringham</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16.54</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34</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James</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Connor</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46</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John F Kennedy</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16.56</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35</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Bell</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Oscar</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60</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Richard Hale</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16.57</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36</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Mitchell</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74</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Sandringham</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17.06</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37</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Boakye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Dominic</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45</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John F Kennedy</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17.06</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38</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Sale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Rory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44</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Hockerill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17.07</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39</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Bird</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Curtis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12</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Cavendish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17.08</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41</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Walker</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Matt</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11</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Bushey Meads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17.18</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42</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b/>
                <w:bCs/>
                <w:color w:val="000000"/>
              </w:rPr>
            </w:pPr>
            <w:r w:rsidRPr="00C12719">
              <w:rPr>
                <w:rFonts w:cs="Arial"/>
                <w:b/>
                <w:bCs/>
                <w:color w:val="000000"/>
                <w:sz w:val="22"/>
                <w:szCs w:val="22"/>
              </w:rPr>
              <w:t>UNKNOWN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 </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17.21</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43</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Hatch</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Lee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96</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Tring</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17.25</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44</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Evans</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Kyle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38</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Hemel Hempstead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17.28</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45</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Gardner-White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Joey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33</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Haberdashers' Aske's Boys'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17.32</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46</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b/>
                <w:bCs/>
                <w:color w:val="000000"/>
              </w:rPr>
            </w:pPr>
            <w:r w:rsidRPr="00C12719">
              <w:rPr>
                <w:rFonts w:cs="Arial"/>
                <w:b/>
                <w:bCs/>
                <w:color w:val="000000"/>
                <w:sz w:val="22"/>
                <w:szCs w:val="22"/>
              </w:rPr>
              <w:t>UNKNOWN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 </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17.33</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47</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James</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Ricardo</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93</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Townsend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17.44</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48</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Ward</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Dylan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64</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Rickmansworth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17.35</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49</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Omotomilola</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Reni</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51</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Kingshott Prep</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17.4</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50</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Fox</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James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50</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Kingshott Prep</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17.42</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51</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Reid</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Hugh</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34</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Heath Mount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17.45</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52</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Sassoon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Joshua</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31</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Haberdashers' Aske's Boys'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17.57</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53</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Newland</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Guy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35</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Heath Mount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18.04</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54</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Thomas</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Huge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70</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Roundwood Park</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18.08</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55</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b/>
                <w:bCs/>
                <w:color w:val="000000"/>
              </w:rPr>
            </w:pPr>
            <w:r w:rsidRPr="00C12719">
              <w:rPr>
                <w:rFonts w:cs="Arial"/>
                <w:b/>
                <w:bCs/>
                <w:color w:val="000000"/>
                <w:sz w:val="22"/>
                <w:szCs w:val="22"/>
              </w:rPr>
              <w:t>UNKNOWN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 </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18.13</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56</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Shipman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David</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17</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Chancellors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18.27</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57</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Macey</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Daniel</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Ashlyns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18.33</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58</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Living</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Harry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63</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Richard Hale</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18.47</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59</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Warwick</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Reagan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15</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Cavendish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18.56</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60</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Moody</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28</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Freman College</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18.59</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61</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Fennell</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George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18</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Chancellors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19.56</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62</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Nemeth</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Eddie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16</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Cavendish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20.4</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63</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b/>
                <w:bCs/>
                <w:color w:val="000000"/>
              </w:rPr>
            </w:pPr>
            <w:r w:rsidRPr="00C12719">
              <w:rPr>
                <w:rFonts w:cs="Arial"/>
                <w:b/>
                <w:bCs/>
                <w:color w:val="000000"/>
                <w:sz w:val="22"/>
                <w:szCs w:val="22"/>
              </w:rPr>
              <w:t>UNKNOWN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 </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20.4</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64</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Wyatt</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Joshua</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29</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Freman College</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22.33</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65</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Smith-Rowe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Emile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21</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Chancellors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right"/>
              <w:rPr>
                <w:rFonts w:cs="Arial"/>
                <w:b/>
                <w:bCs/>
                <w:color w:val="000000"/>
              </w:rPr>
            </w:pPr>
            <w:r w:rsidRPr="00C12719">
              <w:rPr>
                <w:rFonts w:cs="Arial"/>
                <w:b/>
                <w:bCs/>
                <w:color w:val="000000"/>
                <w:sz w:val="22"/>
                <w:szCs w:val="22"/>
              </w:rPr>
              <w:t>23.26</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DNC</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Griffin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Stephen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59</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Parmiter's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DNC</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DNC</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Pattison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58</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Parmiter's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DNC</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DNC</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Smith</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Jacob</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57</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Parmiter's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DNC</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Bockehauer</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Jacob</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Beaumont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Hails</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Tom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Beaumont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Bevan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Jack</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Beechwood Park</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Howell</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xml:space="preserve">Sam </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99</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Berkhamsted</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Catchpole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Reme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101</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Bishops Stortford High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Gale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William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100</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Bishops Stortford High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Lee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Austin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Bridgewater Middle</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Lea</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Harry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19</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Chancellors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Wright</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Luke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20</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Chancellors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Philpott</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Jamie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27</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Freman College</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Tella</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Nathan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26</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Freman College</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Martin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Piers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36</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Heath Mount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Newman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Joe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37</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Hemel Hempstead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Ephgrave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Austin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40</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Hitchin Boys'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Hilton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41</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Hitchin Boys'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Hriblan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Vladimir</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48</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John Henry Newman</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Thornton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Euan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47</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John Henry Newman</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Goodliffe</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49</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Kings Langley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Grieveson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Tom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53</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Nobel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Mason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Adam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54</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Nobel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strike/>
                <w:color w:val="000000"/>
                <w:sz w:val="22"/>
                <w:szCs w:val="22"/>
              </w:rPr>
              <w:t>Turvey</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strike/>
                <w:color w:val="000000"/>
                <w:sz w:val="22"/>
                <w:szCs w:val="22"/>
              </w:rPr>
              <w:t>George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strike/>
                <w:color w:val="000000"/>
                <w:sz w:val="22"/>
                <w:szCs w:val="22"/>
              </w:rPr>
              <w:t>55</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strike/>
                <w:color w:val="000000"/>
                <w:sz w:val="22"/>
                <w:szCs w:val="22"/>
              </w:rPr>
              <w:t>Nobel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Whyman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Jack</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62</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Richard Hale</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Bloxham</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Michael</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66</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Rickmansworth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Conroy-Smith</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Harvey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67</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Rickmansworth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Singer-Davies</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Lukas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65</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Rickmansworth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Woodward</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George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68</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Rickmansworth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Wilson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69</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Roundwood Park</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Fulton</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Tom</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77</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Albans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Sahota</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Max</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78</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Albans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Fordham</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Guy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87</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Columbas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Journet</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Alex</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85</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Columbas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Zacaroli</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Greg</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86</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Columbas</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Wright</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Harry</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88</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Geroges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McCartney</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George</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90</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Joan of Ar Catholic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 xml:space="preserve">Johal </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Dean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92</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Michael's Catholic High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Sanseau</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Johann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91</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St. Michael's Catholic High School</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Chambers</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Chris</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94</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Tring</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r w:rsidR="00D502A8" w:rsidRPr="00C12719" w:rsidTr="00C12719">
        <w:trPr>
          <w:trHeight w:val="300"/>
        </w:trPr>
        <w:tc>
          <w:tcPr>
            <w:tcW w:w="1433" w:type="dxa"/>
            <w:tcBorders>
              <w:top w:val="nil"/>
              <w:left w:val="single" w:sz="4" w:space="0" w:color="auto"/>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c>
          <w:tcPr>
            <w:tcW w:w="1787"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Impey</w:t>
            </w:r>
          </w:p>
        </w:tc>
        <w:tc>
          <w:tcPr>
            <w:tcW w:w="114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Haydn</w:t>
            </w:r>
          </w:p>
        </w:tc>
        <w:tc>
          <w:tcPr>
            <w:tcW w:w="1048" w:type="dxa"/>
            <w:tcBorders>
              <w:top w:val="nil"/>
              <w:left w:val="nil"/>
              <w:bottom w:val="single" w:sz="4" w:space="0" w:color="auto"/>
              <w:right w:val="single" w:sz="4" w:space="0" w:color="auto"/>
            </w:tcBorders>
            <w:noWrap/>
            <w:vAlign w:val="bottom"/>
          </w:tcPr>
          <w:p w:rsidR="00D502A8" w:rsidRPr="00955C5B" w:rsidRDefault="00D502A8" w:rsidP="00C12719">
            <w:pPr>
              <w:jc w:val="center"/>
              <w:rPr>
                <w:rFonts w:cs="Arial"/>
                <w:bCs/>
                <w:color w:val="000000"/>
              </w:rPr>
            </w:pPr>
            <w:r w:rsidRPr="00955C5B">
              <w:rPr>
                <w:rFonts w:cs="Arial"/>
                <w:bCs/>
                <w:color w:val="000000"/>
                <w:sz w:val="22"/>
                <w:szCs w:val="22"/>
              </w:rPr>
              <w:t>95</w:t>
            </w:r>
          </w:p>
        </w:tc>
        <w:tc>
          <w:tcPr>
            <w:tcW w:w="3686" w:type="dxa"/>
            <w:tcBorders>
              <w:top w:val="nil"/>
              <w:left w:val="nil"/>
              <w:bottom w:val="single" w:sz="4" w:space="0" w:color="auto"/>
              <w:right w:val="single" w:sz="4" w:space="0" w:color="auto"/>
            </w:tcBorders>
            <w:noWrap/>
            <w:vAlign w:val="bottom"/>
          </w:tcPr>
          <w:p w:rsidR="00D502A8" w:rsidRPr="00C12719" w:rsidRDefault="00D502A8" w:rsidP="00C12719">
            <w:pPr>
              <w:rPr>
                <w:rFonts w:cs="Arial"/>
                <w:color w:val="000000"/>
              </w:rPr>
            </w:pPr>
            <w:r w:rsidRPr="00C12719">
              <w:rPr>
                <w:rFonts w:cs="Arial"/>
                <w:color w:val="000000"/>
                <w:sz w:val="22"/>
                <w:szCs w:val="22"/>
              </w:rPr>
              <w:t>Tring</w:t>
            </w:r>
          </w:p>
        </w:tc>
        <w:tc>
          <w:tcPr>
            <w:tcW w:w="1354" w:type="dxa"/>
            <w:tcBorders>
              <w:top w:val="nil"/>
              <w:left w:val="nil"/>
              <w:bottom w:val="single" w:sz="4" w:space="0" w:color="auto"/>
              <w:right w:val="single" w:sz="4" w:space="0" w:color="auto"/>
            </w:tcBorders>
            <w:noWrap/>
            <w:vAlign w:val="bottom"/>
          </w:tcPr>
          <w:p w:rsidR="00D502A8" w:rsidRPr="00C12719" w:rsidRDefault="00D502A8" w:rsidP="00C12719">
            <w:pPr>
              <w:jc w:val="center"/>
              <w:rPr>
                <w:rFonts w:cs="Arial"/>
                <w:b/>
                <w:bCs/>
                <w:color w:val="000000"/>
              </w:rPr>
            </w:pPr>
            <w:r w:rsidRPr="00C12719">
              <w:rPr>
                <w:rFonts w:cs="Arial"/>
                <w:b/>
                <w:bCs/>
                <w:color w:val="000000"/>
                <w:sz w:val="22"/>
                <w:szCs w:val="22"/>
              </w:rPr>
              <w:t>#N/A</w:t>
            </w:r>
          </w:p>
        </w:tc>
      </w:tr>
    </w:tbl>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r>
        <w:rPr>
          <w:rFonts w:cs="Arial"/>
          <w:b/>
          <w:sz w:val="36"/>
          <w:szCs w:val="36"/>
        </w:rPr>
        <w:t>Intermediate Boys</w:t>
      </w:r>
    </w:p>
    <w:p w:rsidR="00D502A8" w:rsidRDefault="00D502A8">
      <w:pPr>
        <w:jc w:val="center"/>
        <w:rPr>
          <w:rFonts w:cs="Arial"/>
          <w:b/>
          <w:sz w:val="36"/>
          <w:szCs w:val="36"/>
        </w:rPr>
      </w:pPr>
    </w:p>
    <w:tbl>
      <w:tblPr>
        <w:tblW w:w="10534" w:type="dxa"/>
        <w:tblInd w:w="-745" w:type="dxa"/>
        <w:tblLook w:val="00A0"/>
      </w:tblPr>
      <w:tblGrid>
        <w:gridCol w:w="1600"/>
        <w:gridCol w:w="2230"/>
        <w:gridCol w:w="1146"/>
        <w:gridCol w:w="1048"/>
        <w:gridCol w:w="3706"/>
        <w:gridCol w:w="1034"/>
      </w:tblGrid>
      <w:tr w:rsidR="00D502A8" w:rsidRPr="00955C5B" w:rsidTr="00955C5B">
        <w:trPr>
          <w:trHeight w:val="300"/>
        </w:trPr>
        <w:tc>
          <w:tcPr>
            <w:tcW w:w="1600" w:type="dxa"/>
            <w:tcBorders>
              <w:top w:val="single" w:sz="4" w:space="0" w:color="auto"/>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 xml:space="preserve">Race Position </w:t>
            </w:r>
          </w:p>
        </w:tc>
        <w:tc>
          <w:tcPr>
            <w:tcW w:w="2230" w:type="dxa"/>
            <w:tcBorders>
              <w:top w:val="single" w:sz="4" w:space="0" w:color="auto"/>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Surname</w:t>
            </w:r>
          </w:p>
        </w:tc>
        <w:tc>
          <w:tcPr>
            <w:tcW w:w="916" w:type="dxa"/>
            <w:tcBorders>
              <w:top w:val="single" w:sz="4" w:space="0" w:color="auto"/>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Forname</w:t>
            </w:r>
          </w:p>
        </w:tc>
        <w:tc>
          <w:tcPr>
            <w:tcW w:w="1048" w:type="dxa"/>
            <w:tcBorders>
              <w:top w:val="single" w:sz="4" w:space="0" w:color="auto"/>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Number</w:t>
            </w:r>
          </w:p>
        </w:tc>
        <w:tc>
          <w:tcPr>
            <w:tcW w:w="3706" w:type="dxa"/>
            <w:tcBorders>
              <w:top w:val="single" w:sz="4" w:space="0" w:color="auto"/>
              <w:left w:val="nil"/>
              <w:bottom w:val="single" w:sz="4" w:space="0" w:color="auto"/>
              <w:right w:val="single" w:sz="4" w:space="0" w:color="auto"/>
            </w:tcBorders>
            <w:noWrap/>
            <w:vAlign w:val="bottom"/>
          </w:tcPr>
          <w:p w:rsidR="00D502A8" w:rsidRPr="00955C5B" w:rsidRDefault="00D502A8" w:rsidP="00955C5B">
            <w:pPr>
              <w:rPr>
                <w:rFonts w:cs="Arial"/>
                <w:b/>
                <w:bCs/>
                <w:color w:val="000000"/>
              </w:rPr>
            </w:pPr>
            <w:r w:rsidRPr="00955C5B">
              <w:rPr>
                <w:rFonts w:cs="Arial"/>
                <w:b/>
                <w:bCs/>
                <w:color w:val="000000"/>
                <w:sz w:val="22"/>
                <w:szCs w:val="22"/>
              </w:rPr>
              <w:t>School</w:t>
            </w:r>
          </w:p>
        </w:tc>
        <w:tc>
          <w:tcPr>
            <w:tcW w:w="1034" w:type="dxa"/>
            <w:tcBorders>
              <w:top w:val="single" w:sz="4" w:space="0" w:color="auto"/>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Race Time</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Dee</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Jamie</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36</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18.32</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Lightowler</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Robbie</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58</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19.02</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3</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Myers</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Daniel</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60</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19.32</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4</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Griffiths</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Sam</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62</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Columbas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19.46</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5</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O'Brart</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Harvey</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32</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Queens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19.54</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6</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Gentle</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Jack</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4</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Beaumont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19.55</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7</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Pyrke</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Harrison</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51</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19.57</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8</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Simpson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Matthew</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75</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Tring</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20.09</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9</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Cook</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Alex</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53</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20.16</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10</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Wager-Leigh</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Jonty</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74</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Tring</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20.17</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11</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Hemsi</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56</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20.42</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12</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Jones</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Sam</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47</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Sir John Lawes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20.48</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13</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Cook</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George</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76</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 xml:space="preserve">Bishops Stortford High School </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21.07</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14</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Brennan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Joseph</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57</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21.16</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15</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Hammond-Briton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Kai</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41</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Rickmansworth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21.21</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16</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Keane</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Corey</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28</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Parmiter's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21.21</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17</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 xml:space="preserve">Halling </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Tom</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52</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21.27</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18</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Edmond</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Oliver</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55</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21.28</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19</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Canham</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Tom</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44</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Roundwood Park</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21.41</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20</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Morris-Pond</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Tom</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25</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Knights Templar</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21.55</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21</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Carpenter</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 xml:space="preserve">Dan </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11</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Dame Alice Owens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22.01</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22</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Poppy</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Charlie</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39</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22.07</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23</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Withyman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Will</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19</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Haberdashers' Aske's Boys'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22.14</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24</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Bolton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Robert</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Barclay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22.22</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25</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Homer</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Daniel</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5</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Bushey Academy</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22.24</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26</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Price</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Chris</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46</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Sheredes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22.24</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27</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McKeown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Finn</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22</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John Henry Newman</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22.27</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28</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Sills</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Lewis</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43</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Rickmansworth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22.35</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29</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Hale</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Peter</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37</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22.4</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30</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Davies</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Bob</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40</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23.15</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31</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b/>
                <w:bCs/>
                <w:color w:val="000000"/>
              </w:rPr>
            </w:pPr>
            <w:r w:rsidRPr="00955C5B">
              <w:rPr>
                <w:rFonts w:cs="Arial"/>
                <w:b/>
                <w:bCs/>
                <w:color w:val="000000"/>
                <w:sz w:val="22"/>
                <w:szCs w:val="22"/>
              </w:rPr>
              <w:t>UNKNOWN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 </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 </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 </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23.17</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32</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McDonnell</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Jack</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69</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Michael's Catholic High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23.17</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33</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Cross</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 xml:space="preserve">Matt </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9</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Chancellors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23.35</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34</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Gladman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Jack</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26</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Nobel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23.46</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35</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Walker</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Max</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70</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Michael's Catholic High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23.46</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36</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Grimston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Joshua</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12</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Francis Combe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23.59</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37</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Grady</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 xml:space="preserve">Oli </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33</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24.17</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38</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Cooke</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Josh</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54</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24.25</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DNC</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Baldave</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Lota</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30</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Parmiter's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DNC</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DNC</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Hardway</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Tyler</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29</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Parmiter's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DNC</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DNC</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Heath</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Louis</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31</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Parmiter's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DNC</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Anders</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Ed</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Beaumont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Clifford</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Josh</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Beaumont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Cooper</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Aaron</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77</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 xml:space="preserve">Bishops Stortford High School </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Gingell</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Ashley</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8</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Cavendish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Richardson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Kallum</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6</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Cavendish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Waterfield</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Jake</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7</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Cavendish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 xml:space="preserve">West </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Josh</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10</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Chauncy</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Coldicott-Stephens</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Joshua</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15</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Freman College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Gaffney</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Aaden</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13</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Freman College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Monk</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Louis</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17</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Freman College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Moore</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Matt</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14</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Freman College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Rome</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Charlie</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16</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Freman College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Kaposi</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Jay</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20</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Haberdashers' Aske's Boys'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Kaye</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Dylan</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21</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Haberdashers' Aske's Boys'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Marmor</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Max</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18</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Haberdashers' Aske's Boys'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Verbena</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Tom</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23</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Kings Langley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Harris</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Jonny</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24</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Knights Templar</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strike/>
                <w:color w:val="000000"/>
                <w:sz w:val="22"/>
                <w:szCs w:val="22"/>
              </w:rPr>
              <w:t>Hurren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strike/>
                <w:color w:val="000000"/>
                <w:sz w:val="22"/>
                <w:szCs w:val="22"/>
              </w:rPr>
              <w:t>Nikki</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strike/>
                <w:color w:val="000000"/>
                <w:sz w:val="22"/>
                <w:szCs w:val="22"/>
              </w:rPr>
              <w:t>27</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strike/>
                <w:color w:val="000000"/>
                <w:sz w:val="22"/>
                <w:szCs w:val="22"/>
              </w:rPr>
              <w:t>Nobel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Hill</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Dan</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35</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Plumbley</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Jack</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34</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Purcell</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38</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Edwards</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Harry</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42</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Rickmansworth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Down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James</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45</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Sandringham</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Glass</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Rory</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49</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Sir John Lawes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Hartnup</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Sam</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50</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Sir John Lawes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Jones</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Jamie</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48</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Sir John Lawes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Thorpe</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Adam</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59</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Neal</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Calum</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61</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Clement Danes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Armstrong</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Rory</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66</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Columbas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Ball</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Phil</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64</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Columbas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Moore</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Jordan</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63</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Columbas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Sinnott</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Greg</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65</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Columbas</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Wright</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Matthew</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67</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Georges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Lopez</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Ricky</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68</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Michael's Catholic High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Wilson-McLaughlin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Callum</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71</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Michael's Catholic High School</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Burn</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Louie</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73</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Tring</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r w:rsidR="00D502A8" w:rsidRPr="00955C5B" w:rsidTr="00955C5B">
        <w:trPr>
          <w:trHeight w:val="300"/>
        </w:trPr>
        <w:tc>
          <w:tcPr>
            <w:tcW w:w="1600"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c>
          <w:tcPr>
            <w:tcW w:w="2230"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Murcott</w:t>
            </w:r>
          </w:p>
        </w:tc>
        <w:tc>
          <w:tcPr>
            <w:tcW w:w="91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Ben</w:t>
            </w:r>
          </w:p>
        </w:tc>
        <w:tc>
          <w:tcPr>
            <w:tcW w:w="1048"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72</w:t>
            </w:r>
          </w:p>
        </w:tc>
        <w:tc>
          <w:tcPr>
            <w:tcW w:w="370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Tring</w:t>
            </w:r>
          </w:p>
        </w:tc>
        <w:tc>
          <w:tcPr>
            <w:tcW w:w="1034"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#N/A</w:t>
            </w:r>
          </w:p>
        </w:tc>
      </w:tr>
    </w:tbl>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p>
    <w:p w:rsidR="00D502A8" w:rsidRDefault="00D502A8">
      <w:pPr>
        <w:jc w:val="center"/>
        <w:rPr>
          <w:rFonts w:cs="Arial"/>
          <w:b/>
          <w:sz w:val="36"/>
          <w:szCs w:val="36"/>
        </w:rPr>
      </w:pPr>
      <w:r>
        <w:rPr>
          <w:rFonts w:cs="Arial"/>
          <w:b/>
          <w:sz w:val="36"/>
          <w:szCs w:val="36"/>
        </w:rPr>
        <w:t>Senior Boys</w:t>
      </w:r>
    </w:p>
    <w:p w:rsidR="00D502A8" w:rsidRDefault="00D502A8">
      <w:pPr>
        <w:jc w:val="center"/>
        <w:rPr>
          <w:rFonts w:cs="Arial"/>
          <w:b/>
          <w:sz w:val="36"/>
          <w:szCs w:val="36"/>
        </w:rPr>
      </w:pPr>
    </w:p>
    <w:tbl>
      <w:tblPr>
        <w:tblW w:w="9149" w:type="dxa"/>
        <w:tblInd w:w="93" w:type="dxa"/>
        <w:tblLook w:val="00A0"/>
      </w:tblPr>
      <w:tblGrid>
        <w:gridCol w:w="1291"/>
        <w:gridCol w:w="1773"/>
        <w:gridCol w:w="1285"/>
        <w:gridCol w:w="1053"/>
        <w:gridCol w:w="2836"/>
        <w:gridCol w:w="911"/>
      </w:tblGrid>
      <w:tr w:rsidR="00D502A8" w:rsidRPr="00955C5B" w:rsidTr="00955C5B">
        <w:trPr>
          <w:trHeight w:val="300"/>
        </w:trPr>
        <w:tc>
          <w:tcPr>
            <w:tcW w:w="1291" w:type="dxa"/>
            <w:tcBorders>
              <w:top w:val="single" w:sz="4" w:space="0" w:color="auto"/>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 xml:space="preserve">Race Position </w:t>
            </w:r>
          </w:p>
        </w:tc>
        <w:tc>
          <w:tcPr>
            <w:tcW w:w="1773" w:type="dxa"/>
            <w:tcBorders>
              <w:top w:val="single" w:sz="4" w:space="0" w:color="auto"/>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Surname</w:t>
            </w:r>
          </w:p>
        </w:tc>
        <w:tc>
          <w:tcPr>
            <w:tcW w:w="1285" w:type="dxa"/>
            <w:tcBorders>
              <w:top w:val="single" w:sz="4" w:space="0" w:color="auto"/>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Forname</w:t>
            </w:r>
          </w:p>
        </w:tc>
        <w:tc>
          <w:tcPr>
            <w:tcW w:w="1053" w:type="dxa"/>
            <w:tcBorders>
              <w:top w:val="single" w:sz="4" w:space="0" w:color="auto"/>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Number</w:t>
            </w:r>
          </w:p>
        </w:tc>
        <w:tc>
          <w:tcPr>
            <w:tcW w:w="2836" w:type="dxa"/>
            <w:tcBorders>
              <w:top w:val="single" w:sz="4" w:space="0" w:color="auto"/>
              <w:left w:val="nil"/>
              <w:bottom w:val="single" w:sz="4" w:space="0" w:color="auto"/>
              <w:right w:val="single" w:sz="4" w:space="0" w:color="auto"/>
            </w:tcBorders>
            <w:noWrap/>
            <w:vAlign w:val="bottom"/>
          </w:tcPr>
          <w:p w:rsidR="00D502A8" w:rsidRPr="00955C5B" w:rsidRDefault="00D502A8" w:rsidP="00955C5B">
            <w:pPr>
              <w:rPr>
                <w:rFonts w:cs="Arial"/>
                <w:b/>
                <w:bCs/>
                <w:color w:val="000000"/>
              </w:rPr>
            </w:pPr>
            <w:r w:rsidRPr="00955C5B">
              <w:rPr>
                <w:rFonts w:cs="Arial"/>
                <w:b/>
                <w:bCs/>
                <w:color w:val="000000"/>
                <w:sz w:val="22"/>
                <w:szCs w:val="22"/>
              </w:rPr>
              <w:t>School</w:t>
            </w:r>
          </w:p>
        </w:tc>
        <w:tc>
          <w:tcPr>
            <w:tcW w:w="911" w:type="dxa"/>
            <w:tcBorders>
              <w:top w:val="single" w:sz="4" w:space="0" w:color="auto"/>
              <w:left w:val="nil"/>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Race Time</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McMurray</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James</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20</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Sir John Lawes</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21.46</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Rochford</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Benjamin</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Ashlyns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22.21</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3</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Dee</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Liam</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14</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22.29</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4</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Crout</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Phillip</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6</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Dame Alice Owens</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23.2</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5</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Wye</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Kieran</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31</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Berkhamsted</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23.3</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6</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Laleye</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Cameron</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5</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Dame Alice Owens</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23.58</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7</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Cloona</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Liam</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18</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24.07</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8</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Redwood</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Joe</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22</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24.25</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9</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Doyle</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Nick</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10</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John Henry Newman</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24.5</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10</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Mathur</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Ashok</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24</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24.55</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11</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Malik</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Rizwaan</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13</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Parmiter's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25.13</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12</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Johnson</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Richards</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8</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Dame Alice Owens</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25.37</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13</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Schramm</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Christian</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9</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Hemel Hempstead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25.45</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14</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Poulain</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Oliver</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30</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Verulam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26.01</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15</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McCormick</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Callum</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26</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26.19</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16</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Allen</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Ryan</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25</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26.39</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17</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Mawson</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Donovan</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11</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John Henry Newman</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26.46</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18</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McEntee</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Joe</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Ashlyns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26.52</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19</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Simpson</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Jack</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33</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Oaklands</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26.54</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20</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Turner</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Ben</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4</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Dame Alice Owens</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27.26</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21</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Gaviloi</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Sam</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15</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27.29</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22</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Lacey</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Ollie</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21</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Sir John Lawes</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28.16</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23</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Gatens</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Tom</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16</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28.59</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24</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Rodger</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Will</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32</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Hitchin Boys</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29.53</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25</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Bowell</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Darryll</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17</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31.26</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26</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Kelly</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Daniel</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29</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Georges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31.53</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DNF</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Cox</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Roderick</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28</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Georges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DNF</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DNF</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Floyd</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Will</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27</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DNF</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DNC</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 xml:space="preserve">Hilton </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 xml:space="preserve">Chris </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12</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Parmiter's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DNC</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DNF</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Lock</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Gavin</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7</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Dame Alice Owens</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DNF</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DNF</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Ntidazonkiza</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Ted</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34</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Oaklands</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DNF</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DNF</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Pateman</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Harry</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19</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Richard Hale</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DNF</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DNF</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Pearce</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Mark</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23</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St. Albans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DNF</w:t>
            </w:r>
          </w:p>
        </w:tc>
      </w:tr>
      <w:tr w:rsidR="00D502A8" w:rsidRPr="00955C5B" w:rsidTr="00955C5B">
        <w:trPr>
          <w:trHeight w:val="300"/>
        </w:trPr>
        <w:tc>
          <w:tcPr>
            <w:tcW w:w="1291" w:type="dxa"/>
            <w:tcBorders>
              <w:top w:val="nil"/>
              <w:left w:val="single" w:sz="4" w:space="0" w:color="auto"/>
              <w:bottom w:val="single" w:sz="4" w:space="0" w:color="auto"/>
              <w:right w:val="single" w:sz="4" w:space="0" w:color="auto"/>
            </w:tcBorders>
            <w:noWrap/>
            <w:vAlign w:val="bottom"/>
          </w:tcPr>
          <w:p w:rsidR="00D502A8" w:rsidRPr="00955C5B" w:rsidRDefault="00D502A8" w:rsidP="00955C5B">
            <w:pPr>
              <w:jc w:val="center"/>
              <w:rPr>
                <w:rFonts w:cs="Arial"/>
                <w:b/>
                <w:bCs/>
                <w:color w:val="000000"/>
              </w:rPr>
            </w:pPr>
            <w:r w:rsidRPr="00955C5B">
              <w:rPr>
                <w:rFonts w:cs="Arial"/>
                <w:b/>
                <w:bCs/>
                <w:color w:val="000000"/>
                <w:sz w:val="22"/>
                <w:szCs w:val="22"/>
              </w:rPr>
              <w:t>DNF</w:t>
            </w:r>
          </w:p>
        </w:tc>
        <w:tc>
          <w:tcPr>
            <w:tcW w:w="1773"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Pettipher</w:t>
            </w:r>
          </w:p>
        </w:tc>
        <w:tc>
          <w:tcPr>
            <w:tcW w:w="1285"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George</w:t>
            </w:r>
          </w:p>
        </w:tc>
        <w:tc>
          <w:tcPr>
            <w:tcW w:w="1053" w:type="dxa"/>
            <w:tcBorders>
              <w:top w:val="nil"/>
              <w:left w:val="nil"/>
              <w:bottom w:val="single" w:sz="4" w:space="0" w:color="auto"/>
              <w:right w:val="single" w:sz="4" w:space="0" w:color="auto"/>
            </w:tcBorders>
            <w:noWrap/>
            <w:vAlign w:val="bottom"/>
          </w:tcPr>
          <w:p w:rsidR="00D502A8" w:rsidRPr="00955C5B" w:rsidRDefault="00D502A8" w:rsidP="00955C5B">
            <w:pPr>
              <w:jc w:val="center"/>
              <w:rPr>
                <w:rFonts w:cs="Arial"/>
                <w:bCs/>
                <w:color w:val="000000"/>
              </w:rPr>
            </w:pPr>
            <w:r w:rsidRPr="00955C5B">
              <w:rPr>
                <w:rFonts w:cs="Arial"/>
                <w:bCs/>
                <w:color w:val="000000"/>
                <w:sz w:val="22"/>
                <w:szCs w:val="22"/>
              </w:rPr>
              <w:t>3</w:t>
            </w:r>
          </w:p>
        </w:tc>
        <w:tc>
          <w:tcPr>
            <w:tcW w:w="2836" w:type="dxa"/>
            <w:tcBorders>
              <w:top w:val="nil"/>
              <w:left w:val="nil"/>
              <w:bottom w:val="single" w:sz="4" w:space="0" w:color="auto"/>
              <w:right w:val="single" w:sz="4" w:space="0" w:color="auto"/>
            </w:tcBorders>
            <w:noWrap/>
            <w:vAlign w:val="bottom"/>
          </w:tcPr>
          <w:p w:rsidR="00D502A8" w:rsidRPr="00955C5B" w:rsidRDefault="00D502A8" w:rsidP="00955C5B">
            <w:pPr>
              <w:rPr>
                <w:rFonts w:cs="Arial"/>
                <w:color w:val="000000"/>
              </w:rPr>
            </w:pPr>
            <w:r w:rsidRPr="00955C5B">
              <w:rPr>
                <w:rFonts w:cs="Arial"/>
                <w:color w:val="000000"/>
                <w:sz w:val="22"/>
                <w:szCs w:val="22"/>
              </w:rPr>
              <w:t>Chauncy School</w:t>
            </w:r>
          </w:p>
        </w:tc>
        <w:tc>
          <w:tcPr>
            <w:tcW w:w="911" w:type="dxa"/>
            <w:tcBorders>
              <w:top w:val="nil"/>
              <w:left w:val="nil"/>
              <w:bottom w:val="single" w:sz="4" w:space="0" w:color="auto"/>
              <w:right w:val="single" w:sz="4" w:space="0" w:color="auto"/>
            </w:tcBorders>
            <w:noWrap/>
            <w:vAlign w:val="bottom"/>
          </w:tcPr>
          <w:p w:rsidR="00D502A8" w:rsidRPr="00955C5B" w:rsidRDefault="00D502A8" w:rsidP="00955C5B">
            <w:pPr>
              <w:jc w:val="right"/>
              <w:rPr>
                <w:rFonts w:cs="Arial"/>
                <w:b/>
                <w:bCs/>
                <w:color w:val="000000"/>
              </w:rPr>
            </w:pPr>
            <w:r w:rsidRPr="00955C5B">
              <w:rPr>
                <w:rFonts w:cs="Arial"/>
                <w:b/>
                <w:bCs/>
                <w:color w:val="000000"/>
                <w:sz w:val="22"/>
                <w:szCs w:val="22"/>
              </w:rPr>
              <w:t>DNF</w:t>
            </w:r>
          </w:p>
        </w:tc>
      </w:tr>
    </w:tbl>
    <w:p w:rsidR="00D502A8" w:rsidRPr="0069589F" w:rsidRDefault="00D502A8">
      <w:pPr>
        <w:jc w:val="center"/>
        <w:rPr>
          <w:rFonts w:cs="Arial"/>
          <w:b/>
          <w:sz w:val="36"/>
          <w:szCs w:val="36"/>
        </w:rPr>
      </w:pPr>
    </w:p>
    <w:sectPr w:rsidR="00D502A8" w:rsidRPr="0069589F" w:rsidSect="004A7F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79D"/>
    <w:rsid w:val="00060A3E"/>
    <w:rsid w:val="000C797E"/>
    <w:rsid w:val="001B61FF"/>
    <w:rsid w:val="001C163E"/>
    <w:rsid w:val="00377569"/>
    <w:rsid w:val="0049136B"/>
    <w:rsid w:val="004A7F92"/>
    <w:rsid w:val="004E4939"/>
    <w:rsid w:val="005257F2"/>
    <w:rsid w:val="005C6630"/>
    <w:rsid w:val="00640B87"/>
    <w:rsid w:val="006547C6"/>
    <w:rsid w:val="006761BD"/>
    <w:rsid w:val="0069589F"/>
    <w:rsid w:val="006C0959"/>
    <w:rsid w:val="00955C5B"/>
    <w:rsid w:val="00AD0015"/>
    <w:rsid w:val="00C12719"/>
    <w:rsid w:val="00C71F55"/>
    <w:rsid w:val="00D502A8"/>
    <w:rsid w:val="00D8379D"/>
    <w:rsid w:val="00DC3974"/>
    <w:rsid w:val="00DD5018"/>
    <w:rsid w:val="00E552F6"/>
    <w:rsid w:val="00EF43CC"/>
    <w:rsid w:val="00F168E2"/>
    <w:rsid w:val="00F24C3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79D"/>
    <w:rPr>
      <w:rFonts w:ascii="Arial" w:eastAsia="Times New Roman" w:hAnsi="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592061">
      <w:marLeft w:val="0"/>
      <w:marRight w:val="0"/>
      <w:marTop w:val="0"/>
      <w:marBottom w:val="0"/>
      <w:divBdr>
        <w:top w:val="none" w:sz="0" w:space="0" w:color="auto"/>
        <w:left w:val="none" w:sz="0" w:space="0" w:color="auto"/>
        <w:bottom w:val="none" w:sz="0" w:space="0" w:color="auto"/>
        <w:right w:val="none" w:sz="0" w:space="0" w:color="auto"/>
      </w:divBdr>
    </w:div>
    <w:div w:id="90592062">
      <w:marLeft w:val="0"/>
      <w:marRight w:val="0"/>
      <w:marTop w:val="0"/>
      <w:marBottom w:val="0"/>
      <w:divBdr>
        <w:top w:val="none" w:sz="0" w:space="0" w:color="auto"/>
        <w:left w:val="none" w:sz="0" w:space="0" w:color="auto"/>
        <w:bottom w:val="none" w:sz="0" w:space="0" w:color="auto"/>
        <w:right w:val="none" w:sz="0" w:space="0" w:color="auto"/>
      </w:divBdr>
    </w:div>
    <w:div w:id="90592063">
      <w:marLeft w:val="0"/>
      <w:marRight w:val="0"/>
      <w:marTop w:val="0"/>
      <w:marBottom w:val="0"/>
      <w:divBdr>
        <w:top w:val="none" w:sz="0" w:space="0" w:color="auto"/>
        <w:left w:val="none" w:sz="0" w:space="0" w:color="auto"/>
        <w:bottom w:val="none" w:sz="0" w:space="0" w:color="auto"/>
        <w:right w:val="none" w:sz="0" w:space="0" w:color="auto"/>
      </w:divBdr>
    </w:div>
    <w:div w:id="90592064">
      <w:marLeft w:val="0"/>
      <w:marRight w:val="0"/>
      <w:marTop w:val="0"/>
      <w:marBottom w:val="0"/>
      <w:divBdr>
        <w:top w:val="none" w:sz="0" w:space="0" w:color="auto"/>
        <w:left w:val="none" w:sz="0" w:space="0" w:color="auto"/>
        <w:bottom w:val="none" w:sz="0" w:space="0" w:color="auto"/>
        <w:right w:val="none" w:sz="0" w:space="0" w:color="auto"/>
      </w:divBdr>
    </w:div>
    <w:div w:id="90592065">
      <w:marLeft w:val="0"/>
      <w:marRight w:val="0"/>
      <w:marTop w:val="0"/>
      <w:marBottom w:val="0"/>
      <w:divBdr>
        <w:top w:val="none" w:sz="0" w:space="0" w:color="auto"/>
        <w:left w:val="none" w:sz="0" w:space="0" w:color="auto"/>
        <w:bottom w:val="none" w:sz="0" w:space="0" w:color="auto"/>
        <w:right w:val="none" w:sz="0" w:space="0" w:color="auto"/>
      </w:divBdr>
    </w:div>
    <w:div w:id="90592066">
      <w:marLeft w:val="0"/>
      <w:marRight w:val="0"/>
      <w:marTop w:val="0"/>
      <w:marBottom w:val="0"/>
      <w:divBdr>
        <w:top w:val="none" w:sz="0" w:space="0" w:color="auto"/>
        <w:left w:val="none" w:sz="0" w:space="0" w:color="auto"/>
        <w:bottom w:val="none" w:sz="0" w:space="0" w:color="auto"/>
        <w:right w:val="none" w:sz="0" w:space="0" w:color="auto"/>
      </w:divBdr>
    </w:div>
    <w:div w:id="90592067">
      <w:marLeft w:val="0"/>
      <w:marRight w:val="0"/>
      <w:marTop w:val="0"/>
      <w:marBottom w:val="0"/>
      <w:divBdr>
        <w:top w:val="none" w:sz="0" w:space="0" w:color="auto"/>
        <w:left w:val="none" w:sz="0" w:space="0" w:color="auto"/>
        <w:bottom w:val="none" w:sz="0" w:space="0" w:color="auto"/>
        <w:right w:val="none" w:sz="0" w:space="0" w:color="auto"/>
      </w:divBdr>
    </w:div>
    <w:div w:id="90592068">
      <w:marLeft w:val="0"/>
      <w:marRight w:val="0"/>
      <w:marTop w:val="0"/>
      <w:marBottom w:val="0"/>
      <w:divBdr>
        <w:top w:val="none" w:sz="0" w:space="0" w:color="auto"/>
        <w:left w:val="none" w:sz="0" w:space="0" w:color="auto"/>
        <w:bottom w:val="none" w:sz="0" w:space="0" w:color="auto"/>
        <w:right w:val="none" w:sz="0" w:space="0" w:color="auto"/>
      </w:divBdr>
    </w:div>
    <w:div w:id="90592069">
      <w:marLeft w:val="0"/>
      <w:marRight w:val="0"/>
      <w:marTop w:val="0"/>
      <w:marBottom w:val="0"/>
      <w:divBdr>
        <w:top w:val="none" w:sz="0" w:space="0" w:color="auto"/>
        <w:left w:val="none" w:sz="0" w:space="0" w:color="auto"/>
        <w:bottom w:val="none" w:sz="0" w:space="0" w:color="auto"/>
        <w:right w:val="none" w:sz="0" w:space="0" w:color="auto"/>
      </w:divBdr>
    </w:div>
    <w:div w:id="90592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21</Pages>
  <Words>4357</Words>
  <Characters>24840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HERTFORDSHIRE SCHOOLS</dc:title>
  <dc:subject/>
  <dc:creator>Christabel Richards</dc:creator>
  <cp:keywords/>
  <dc:description/>
  <cp:lastModifiedBy>dgp</cp:lastModifiedBy>
  <cp:revision>2</cp:revision>
  <dcterms:created xsi:type="dcterms:W3CDTF">2013-05-09T07:23:00Z</dcterms:created>
  <dcterms:modified xsi:type="dcterms:W3CDTF">2013-05-09T07:23:00Z</dcterms:modified>
</cp:coreProperties>
</file>