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C" w:rsidRDefault="00B0796C" w:rsidP="00B0796C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210DB6">
        <w:rPr>
          <w:b/>
          <w:sz w:val="56"/>
          <w:szCs w:val="56"/>
        </w:rPr>
        <w:t xml:space="preserve">HERTFORDSHIRE SCHOOLS </w:t>
      </w:r>
    </w:p>
    <w:p w:rsidR="00B0796C" w:rsidRDefault="00B0796C" w:rsidP="00B0796C">
      <w:pPr>
        <w:jc w:val="center"/>
        <w:rPr>
          <w:b/>
          <w:sz w:val="56"/>
          <w:szCs w:val="56"/>
        </w:rPr>
      </w:pPr>
    </w:p>
    <w:p w:rsidR="00B0796C" w:rsidRDefault="00B0796C" w:rsidP="00B0796C">
      <w:pPr>
        <w:jc w:val="center"/>
        <w:rPr>
          <w:b/>
          <w:sz w:val="56"/>
          <w:szCs w:val="56"/>
        </w:rPr>
      </w:pPr>
      <w:r w:rsidRPr="00210DB6">
        <w:rPr>
          <w:b/>
          <w:sz w:val="56"/>
          <w:szCs w:val="56"/>
        </w:rPr>
        <w:t xml:space="preserve">CROSS-COUNTRY </w:t>
      </w:r>
    </w:p>
    <w:p w:rsidR="00B0796C" w:rsidRDefault="00B0796C" w:rsidP="00B0796C">
      <w:pPr>
        <w:jc w:val="center"/>
        <w:rPr>
          <w:b/>
          <w:sz w:val="56"/>
          <w:szCs w:val="56"/>
        </w:rPr>
      </w:pPr>
    </w:p>
    <w:p w:rsidR="00B0796C" w:rsidRDefault="00B0796C" w:rsidP="00B0796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CHAMPIONSHIPS 2015</w:t>
      </w:r>
    </w:p>
    <w:p w:rsidR="00B0796C" w:rsidRDefault="00B0796C" w:rsidP="00B0796C">
      <w:pPr>
        <w:jc w:val="center"/>
        <w:rPr>
          <w:b/>
          <w:sz w:val="56"/>
          <w:szCs w:val="56"/>
        </w:rPr>
      </w:pPr>
    </w:p>
    <w:p w:rsidR="00B0796C" w:rsidRDefault="00B0796C" w:rsidP="00B0796C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BA63" wp14:editId="557C31B1">
                <wp:simplePos x="0" y="0"/>
                <wp:positionH relativeFrom="column">
                  <wp:posOffset>560705</wp:posOffset>
                </wp:positionH>
                <wp:positionV relativeFrom="paragraph">
                  <wp:posOffset>245110</wp:posOffset>
                </wp:positionV>
                <wp:extent cx="5592445" cy="2514600"/>
                <wp:effectExtent l="825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96C" w:rsidRPr="00682F3E" w:rsidRDefault="00B0796C" w:rsidP="00B0796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B0796C" w:rsidRPr="00682F3E" w:rsidRDefault="00B0796C" w:rsidP="00B0796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180"/>
                                <w:szCs w:val="180"/>
                              </w:rPr>
                            </w:pPr>
                            <w:r w:rsidRPr="00682F3E">
                              <w:rPr>
                                <w:b/>
                                <w:sz w:val="180"/>
                                <w:szCs w:val="180"/>
                              </w:rPr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75B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15pt;margin-top:19.3pt;width:440.3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">
                <v:textbox>
                  <w:txbxContent>
                    <w:p w:rsidR="00B0796C" w:rsidRPr="00682F3E" w:rsidRDefault="00B0796C" w:rsidP="00B0796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B0796C" w:rsidRPr="00682F3E" w:rsidRDefault="00B0796C" w:rsidP="00B0796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180"/>
                          <w:szCs w:val="180"/>
                        </w:rPr>
                      </w:pPr>
                      <w:r w:rsidRPr="00682F3E">
                        <w:rPr>
                          <w:b/>
                          <w:sz w:val="180"/>
                          <w:szCs w:val="180"/>
                        </w:rPr>
                        <w:t>RESULTS</w:t>
                      </w:r>
                    </w:p>
                  </w:txbxContent>
                </v:textbox>
              </v:shape>
            </w:pict>
          </mc:Fallback>
        </mc:AlternateContent>
      </w:r>
    </w:p>
    <w:p w:rsidR="00B0796C" w:rsidRDefault="00B0796C" w:rsidP="00B0796C">
      <w:pPr>
        <w:jc w:val="center"/>
        <w:rPr>
          <w:b/>
          <w:sz w:val="56"/>
          <w:szCs w:val="56"/>
        </w:rPr>
      </w:pPr>
    </w:p>
    <w:p w:rsidR="00EA7BD9" w:rsidRDefault="00EA7BD9" w:rsidP="00B0796C">
      <w:pPr>
        <w:jc w:val="center"/>
        <w:rPr>
          <w:b/>
          <w:sz w:val="56"/>
          <w:szCs w:val="56"/>
        </w:rPr>
      </w:pPr>
    </w:p>
    <w:p w:rsidR="00EA7BD9" w:rsidRDefault="00EA7BD9" w:rsidP="00B0796C">
      <w:pPr>
        <w:jc w:val="center"/>
        <w:rPr>
          <w:b/>
          <w:sz w:val="56"/>
          <w:szCs w:val="56"/>
        </w:rPr>
      </w:pPr>
    </w:p>
    <w:p w:rsidR="00EA7BD9" w:rsidRDefault="00EA7BD9" w:rsidP="00B0796C">
      <w:pPr>
        <w:jc w:val="center"/>
        <w:rPr>
          <w:b/>
          <w:sz w:val="56"/>
          <w:szCs w:val="56"/>
        </w:rPr>
      </w:pPr>
    </w:p>
    <w:p w:rsidR="00B0796C" w:rsidRDefault="00B0796C" w:rsidP="00B0796C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GB"/>
        </w:rPr>
        <mc:AlternateContent>
          <mc:Choice Requires="wpc">
            <w:drawing>
              <wp:inline distT="0" distB="0" distL="0" distR="0">
                <wp:extent cx="5257800" cy="30861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26EC28" id="Canvas 1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gdfejcAAAABQEAAA8AAABkcnMv&#10;ZG93bnJldi54bWxMj0FLxDAQhe+C/yGM4EXcdNe1hNp0EUEQwYO7CntMm7GpNpPSpLv13zt6WS8P&#10;Hm9475tyM/teHHCMXSANy0UGAqkJtqNWw9vu8VqBiMmQNX0g1PCNETbV+VlpChuO9IqHbWoFl1As&#10;jAaX0lBIGRuH3sRFGJA4+wijN4nt2Eo7miOX+16usiyX3nTEC84M+OCw+dpOXsNzk199Lutp79XL&#10;u7u57fdPabfW+vJivr8DkXBOp2P4xWd0qJipDhPZKHoN/Ej6U87USrGtNaxVnoGsSvmfvvo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B196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44E15" w:rsidRDefault="00544E15"/>
    <w:p w:rsidR="00544E15" w:rsidRPr="00544E15" w:rsidRDefault="00544E15" w:rsidP="00544E1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Pre-Junior Girls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388"/>
        <w:gridCol w:w="1006"/>
        <w:gridCol w:w="2333"/>
        <w:gridCol w:w="1505"/>
        <w:gridCol w:w="756"/>
        <w:gridCol w:w="496"/>
      </w:tblGrid>
      <w:tr w:rsidR="00F41BE5" w:rsidRPr="00F41BE5" w:rsidTr="00F41BE5">
        <w:trPr>
          <w:trHeight w:val="342"/>
        </w:trPr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F41BE5" w:rsidRPr="00F41BE5" w:rsidRDefault="00F41BE5" w:rsidP="00F41BE5">
            <w:pPr>
              <w:jc w:val="center"/>
              <w:rPr>
                <w:b/>
                <w:bCs/>
              </w:rPr>
            </w:pPr>
            <w:r w:rsidRPr="00F41BE5">
              <w:rPr>
                <w:b/>
                <w:bCs/>
              </w:rPr>
              <w:t>Position</w:t>
            </w:r>
          </w:p>
        </w:tc>
        <w:tc>
          <w:tcPr>
            <w:tcW w:w="338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F41BE5" w:rsidRPr="00F41BE5" w:rsidRDefault="00F41BE5">
            <w:pPr>
              <w:rPr>
                <w:b/>
                <w:bCs/>
              </w:rPr>
            </w:pPr>
            <w:r w:rsidRPr="00F41BE5">
              <w:rPr>
                <w:b/>
                <w:bCs/>
              </w:rPr>
              <w:t>School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F41BE5" w:rsidRPr="00F41BE5" w:rsidRDefault="00F41BE5" w:rsidP="00F41BE5">
            <w:pPr>
              <w:jc w:val="center"/>
              <w:rPr>
                <w:b/>
                <w:bCs/>
              </w:rPr>
            </w:pPr>
            <w:r w:rsidRPr="00F41BE5">
              <w:rPr>
                <w:b/>
                <w:bCs/>
              </w:rPr>
              <w:t>Number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F41BE5" w:rsidRPr="00F41BE5" w:rsidRDefault="00F41BE5">
            <w:pPr>
              <w:rPr>
                <w:b/>
                <w:bCs/>
              </w:rPr>
            </w:pPr>
            <w:r w:rsidRPr="00F41BE5">
              <w:rPr>
                <w:b/>
                <w:bCs/>
              </w:rPr>
              <w:t>Surname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F41BE5" w:rsidRPr="00F41BE5" w:rsidRDefault="00F41BE5">
            <w:pPr>
              <w:rPr>
                <w:b/>
                <w:bCs/>
              </w:rPr>
            </w:pPr>
            <w:r w:rsidRPr="00F41BE5">
              <w:rPr>
                <w:b/>
                <w:bCs/>
              </w:rPr>
              <w:t>Forename</w:t>
            </w:r>
          </w:p>
        </w:tc>
        <w:tc>
          <w:tcPr>
            <w:tcW w:w="1252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F41BE5" w:rsidRPr="00F41BE5" w:rsidRDefault="00F41BE5" w:rsidP="00F41BE5">
            <w:pPr>
              <w:rPr>
                <w:b/>
                <w:bCs/>
              </w:rPr>
            </w:pPr>
            <w:r w:rsidRPr="00F41BE5">
              <w:rPr>
                <w:b/>
                <w:bCs/>
              </w:rPr>
              <w:t xml:space="preserve">Time </w:t>
            </w:r>
            <w:r>
              <w:rPr>
                <w:b/>
                <w:bCs/>
              </w:rPr>
              <w:t>(min/sec)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tcBorders>
              <w:top w:val="single" w:sz="12" w:space="0" w:color="auto"/>
            </w:tcBorders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</w:t>
            </w:r>
          </w:p>
        </w:tc>
        <w:tc>
          <w:tcPr>
            <w:tcW w:w="3388" w:type="dxa"/>
            <w:tcBorders>
              <w:top w:val="single" w:sz="12" w:space="0" w:color="auto"/>
            </w:tcBorders>
            <w:noWrap/>
            <w:hideMark/>
          </w:tcPr>
          <w:p w:rsidR="00F41BE5" w:rsidRPr="00F41BE5" w:rsidRDefault="00F41BE5">
            <w:r w:rsidRPr="00F41BE5">
              <w:t xml:space="preserve">Royal </w:t>
            </w:r>
            <w:proofErr w:type="spellStart"/>
            <w:r w:rsidRPr="00F41BE5">
              <w:t>MasonicSchool</w:t>
            </w:r>
            <w:proofErr w:type="spellEnd"/>
          </w:p>
        </w:tc>
        <w:tc>
          <w:tcPr>
            <w:tcW w:w="1006" w:type="dxa"/>
            <w:tcBorders>
              <w:top w:val="single" w:sz="12" w:space="0" w:color="auto"/>
            </w:tcBorders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50</w:t>
            </w:r>
          </w:p>
        </w:tc>
        <w:tc>
          <w:tcPr>
            <w:tcW w:w="2333" w:type="dxa"/>
            <w:tcBorders>
              <w:top w:val="single" w:sz="12" w:space="0" w:color="auto"/>
            </w:tcBorders>
            <w:hideMark/>
          </w:tcPr>
          <w:p w:rsidR="00F41BE5" w:rsidRPr="00F41BE5" w:rsidRDefault="00F41BE5">
            <w:r w:rsidRPr="00F41BE5">
              <w:t>INGLES</w:t>
            </w:r>
          </w:p>
        </w:tc>
        <w:tc>
          <w:tcPr>
            <w:tcW w:w="1505" w:type="dxa"/>
            <w:tcBorders>
              <w:top w:val="single" w:sz="12" w:space="0" w:color="auto"/>
            </w:tcBorders>
            <w:hideMark/>
          </w:tcPr>
          <w:p w:rsidR="00F41BE5" w:rsidRPr="00F41BE5" w:rsidRDefault="00F41BE5">
            <w:r w:rsidRPr="00F41BE5">
              <w:t>GRACE</w:t>
            </w:r>
          </w:p>
        </w:tc>
        <w:tc>
          <w:tcPr>
            <w:tcW w:w="756" w:type="dxa"/>
            <w:tcBorders>
              <w:top w:val="single" w:sz="12" w:space="0" w:color="auto"/>
            </w:tcBorders>
            <w:hideMark/>
          </w:tcPr>
          <w:p w:rsidR="00F41BE5" w:rsidRPr="00F41BE5" w:rsidRDefault="00F41BE5" w:rsidP="00F41BE5">
            <w:r w:rsidRPr="00F41BE5">
              <w:t>10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hideMark/>
          </w:tcPr>
          <w:p w:rsidR="00F41BE5" w:rsidRPr="00F41BE5" w:rsidRDefault="00F41BE5" w:rsidP="00F41BE5">
            <w:r w:rsidRPr="00F41BE5">
              <w:t>25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Francis College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88</w:t>
            </w:r>
          </w:p>
        </w:tc>
        <w:tc>
          <w:tcPr>
            <w:tcW w:w="2333" w:type="dxa"/>
            <w:hideMark/>
          </w:tcPr>
          <w:p w:rsidR="00F41BE5" w:rsidRPr="00F41BE5" w:rsidRDefault="00F41BE5" w:rsidP="00F41BE5">
            <w:r w:rsidRPr="00F41BE5">
              <w:t>TAYLOR</w:t>
            </w:r>
          </w:p>
        </w:tc>
        <w:tc>
          <w:tcPr>
            <w:tcW w:w="1505" w:type="dxa"/>
            <w:hideMark/>
          </w:tcPr>
          <w:p w:rsidR="00F41BE5" w:rsidRPr="00F41BE5" w:rsidRDefault="00F41BE5" w:rsidP="00F41BE5">
            <w:r w:rsidRPr="00F41BE5">
              <w:t>LUCY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10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47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Queenswood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HODGSKINSON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HOLLY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10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Berkhamstead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84</w:t>
            </w:r>
          </w:p>
        </w:tc>
        <w:tc>
          <w:tcPr>
            <w:tcW w:w="2333" w:type="dxa"/>
            <w:hideMark/>
          </w:tcPr>
          <w:p w:rsidR="00F41BE5" w:rsidRPr="00F41BE5" w:rsidRDefault="00F41BE5" w:rsidP="00F41BE5">
            <w:proofErr w:type="spellStart"/>
            <w:r w:rsidRPr="00F41BE5">
              <w:t>Tuinema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 w:rsidP="00F41BE5">
            <w:r w:rsidRPr="00F41BE5">
              <w:t>Demi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10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Royal </w:t>
            </w:r>
            <w:proofErr w:type="spellStart"/>
            <w:r w:rsidRPr="00F41BE5">
              <w:t>MasonicSchool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PETERS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ELLA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Berkhamstead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85</w:t>
            </w:r>
          </w:p>
        </w:tc>
        <w:tc>
          <w:tcPr>
            <w:tcW w:w="2333" w:type="dxa"/>
            <w:hideMark/>
          </w:tcPr>
          <w:p w:rsidR="00F41BE5" w:rsidRPr="00F41BE5" w:rsidRDefault="00F41BE5" w:rsidP="00F41BE5">
            <w:r w:rsidRPr="00F41BE5">
              <w:t>Conroy</w:t>
            </w:r>
          </w:p>
        </w:tc>
        <w:tc>
          <w:tcPr>
            <w:tcW w:w="1505" w:type="dxa"/>
            <w:hideMark/>
          </w:tcPr>
          <w:p w:rsidR="00F41BE5" w:rsidRPr="00F41BE5" w:rsidRDefault="00F41BE5" w:rsidP="00F41BE5">
            <w:r w:rsidRPr="00F41BE5">
              <w:t>Kitty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Presdales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34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Hobson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Molly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Beaumont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TOWERS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BEA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17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9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Dame Alice Owen's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White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Sienna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10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George's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GIFFORD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ANNA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37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11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Abbots Hill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LUTER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GRACE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Hockerill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23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>COPPING JONES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HALLIE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Hitchen</w:t>
            </w:r>
            <w:proofErr w:type="spellEnd"/>
            <w:r w:rsidRPr="00F41BE5">
              <w:t xml:space="preserve"> Girls'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COOKE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BLUEBELL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43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George's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74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DURBIN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CHRISTIE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46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Beaumont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GALLAGHER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NIAMH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Heath Mount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FURLONG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ISSY</w:t>
            </w:r>
            <w:proofErr w:type="spellEnd"/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Sandringham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Newman-Booth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Amalie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Royal </w:t>
            </w:r>
            <w:proofErr w:type="spellStart"/>
            <w:r w:rsidRPr="00F41BE5">
              <w:t>MasonicSchool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53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PULLEN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JESSICA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19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Dame Alice Owen's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10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Mulcahy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Sophie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11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20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Herts and Essex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87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>Malcolm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Grace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21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Parmiters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33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PATRICK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JESSICA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Albans High School for Girls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Edmond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Lucy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Heath Mount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MITCHELL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KELSEY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7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Dame Alice Owen's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13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Wootten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Hannah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Roundwood</w:t>
            </w:r>
            <w:proofErr w:type="spellEnd"/>
            <w:r w:rsidRPr="00F41BE5">
              <w:t xml:space="preserve"> Park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Soanes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Milly</w:t>
            </w:r>
            <w:proofErr w:type="spellEnd"/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Queens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40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 xml:space="preserve">Andrews 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 xml:space="preserve">Sarah 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Michael's Catholic High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89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>Murray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proofErr w:type="spellStart"/>
            <w:r w:rsidRPr="00F41BE5">
              <w:t>Crissey</w:t>
            </w:r>
            <w:proofErr w:type="spellEnd"/>
            <w:r w:rsidRPr="00F41BE5">
              <w:t xml:space="preserve"> 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Heath Mount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STAINTON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CLAUDE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29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Clement Danes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Clilverd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Evie</w:t>
            </w:r>
            <w:proofErr w:type="spellEnd"/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30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Bishop's Hatfield Girls'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109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Enever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Lauren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31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Michael's Catholic High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HUTCHEONS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BAILEY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Tring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DAVIES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ESME</w:t>
            </w:r>
            <w:proofErr w:type="spellEnd"/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Knights Templar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Wallace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Anna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Royal </w:t>
            </w:r>
            <w:proofErr w:type="spellStart"/>
            <w:r w:rsidRPr="00F41BE5">
              <w:t>MasonicSchool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54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WILLIAMSON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JANE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43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Hitchen</w:t>
            </w:r>
            <w:proofErr w:type="spellEnd"/>
            <w:r w:rsidRPr="00F41BE5">
              <w:t xml:space="preserve"> Girls'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LAYTON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JOSIE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46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John Henry Newman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24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MEGER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RUUFA</w:t>
            </w:r>
            <w:proofErr w:type="spellEnd"/>
            <w:r w:rsidRPr="00F41BE5">
              <w:t>-MAE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Haberdashers Girls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14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AMDOR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 xml:space="preserve">LAUREN 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Loreto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STOTT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LAUREN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51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39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Watford Grammar School for Girls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NABNEY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SARAH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40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Queenswood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BERKO</w:t>
            </w:r>
            <w:proofErr w:type="spellEnd"/>
            <w:r w:rsidRPr="00F41BE5">
              <w:t xml:space="preserve"> </w:t>
            </w:r>
            <w:proofErr w:type="spellStart"/>
            <w:r w:rsidRPr="00F41BE5">
              <w:t>BOATANG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CHLOE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lastRenderedPageBreak/>
              <w:t>41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Hitchen</w:t>
            </w:r>
            <w:proofErr w:type="spellEnd"/>
            <w:r w:rsidRPr="00F41BE5">
              <w:t xml:space="preserve"> Girls'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REENEY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CAITLIN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Knights Templar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30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Tomlinson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Maisie</w:t>
            </w:r>
            <w:proofErr w:type="spellEnd"/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Abbots Hill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ROLPH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MADDIE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Roundwood</w:t>
            </w:r>
            <w:proofErr w:type="spellEnd"/>
            <w:r w:rsidRPr="00F41BE5">
              <w:t xml:space="preserve"> Park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Thorn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Jessica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8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Queenswood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GREIG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MIA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Hall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Rosie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Knights Templar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Saunders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Emily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60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Ashlyns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</w:t>
            </w:r>
          </w:p>
        </w:tc>
        <w:tc>
          <w:tcPr>
            <w:tcW w:w="2333" w:type="dxa"/>
            <w:hideMark/>
          </w:tcPr>
          <w:p w:rsidR="00F41BE5" w:rsidRPr="00F41BE5" w:rsidRDefault="00F41BE5" w:rsidP="00F41BE5">
            <w:proofErr w:type="spellStart"/>
            <w:r w:rsidRPr="00F41BE5">
              <w:t>Johnstone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 w:rsidP="00F41BE5">
            <w:r w:rsidRPr="00F41BE5">
              <w:t>Ella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Sandringham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Bennett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Ellen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49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Monk's Walk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93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 xml:space="preserve">Wells 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Madeline</w:t>
            </w:r>
          </w:p>
        </w:tc>
        <w:tc>
          <w:tcPr>
            <w:tcW w:w="756" w:type="dxa"/>
            <w:noWrap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50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Bishop's Hatfield Girls'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Deane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Charlotte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37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51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Bratton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Elizabeth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Edge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Isobel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Knights Templar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Northern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Zara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43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Knights Templar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83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>Massie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Felicity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44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Roundwood</w:t>
            </w:r>
            <w:proofErr w:type="spellEnd"/>
            <w:r w:rsidRPr="00F41BE5">
              <w:t xml:space="preserve"> Park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Esteki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Shadie</w:t>
            </w:r>
            <w:proofErr w:type="spellEnd"/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45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Monk's Walk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92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>Crooks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Sarah</w:t>
            </w:r>
          </w:p>
        </w:tc>
        <w:tc>
          <w:tcPr>
            <w:tcW w:w="756" w:type="dxa"/>
            <w:noWrap/>
            <w:hideMark/>
          </w:tcPr>
          <w:p w:rsidR="00F41BE5" w:rsidRPr="00F41BE5" w:rsidRDefault="00F41BE5" w:rsidP="00F41BE5">
            <w:r w:rsidRPr="00F41BE5">
              <w:t>13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Kings  Langley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Coulson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Rebecca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Albans High School for Girls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Wolsey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Maya Rose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12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59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Ashlyns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4</w:t>
            </w:r>
          </w:p>
        </w:tc>
        <w:tc>
          <w:tcPr>
            <w:tcW w:w="2333" w:type="dxa"/>
            <w:hideMark/>
          </w:tcPr>
          <w:p w:rsidR="00F41BE5" w:rsidRPr="00F41BE5" w:rsidRDefault="00F41BE5" w:rsidP="00F41BE5">
            <w:r w:rsidRPr="00F41BE5">
              <w:t>Stroud</w:t>
            </w:r>
          </w:p>
        </w:tc>
        <w:tc>
          <w:tcPr>
            <w:tcW w:w="1505" w:type="dxa"/>
            <w:hideMark/>
          </w:tcPr>
          <w:p w:rsidR="00F41BE5" w:rsidRPr="00F41BE5" w:rsidRDefault="00F41BE5" w:rsidP="00F41BE5">
            <w:r w:rsidRPr="00F41BE5">
              <w:t>Olivia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21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61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Edmund's College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70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Bueneventura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Ella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51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62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Knights Templar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Joyce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Charlotte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14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56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63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Edmund's College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Edmunds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Lucy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15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1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64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Watford Grammar School for Girls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GRAHAM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AMELIE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15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</w:t>
            </w:r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65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Watford Grammar School for Girls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SAWKO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HELEN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15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40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66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Sandringham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Brinkworth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Grace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16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31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67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Edmund's College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72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Flannagan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Millie</w:t>
            </w:r>
          </w:p>
        </w:tc>
        <w:tc>
          <w:tcPr>
            <w:tcW w:w="756" w:type="dxa"/>
            <w:hideMark/>
          </w:tcPr>
          <w:p w:rsidR="00F41BE5" w:rsidRPr="00F41BE5" w:rsidRDefault="00F41BE5" w:rsidP="00F41BE5">
            <w:r w:rsidRPr="00F41BE5">
              <w:t>16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39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68</w:t>
            </w:r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Monk's Walk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91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r w:rsidRPr="00F41BE5">
              <w:t>Howard</w:t>
            </w:r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Elizabeth</w:t>
            </w:r>
          </w:p>
        </w:tc>
        <w:tc>
          <w:tcPr>
            <w:tcW w:w="756" w:type="dxa"/>
            <w:noWrap/>
            <w:hideMark/>
          </w:tcPr>
          <w:p w:rsidR="00F41BE5" w:rsidRPr="00F41BE5" w:rsidRDefault="00F41BE5" w:rsidP="00F41BE5">
            <w:r w:rsidRPr="00F41BE5">
              <w:t>17</w:t>
            </w:r>
          </w:p>
        </w:tc>
        <w:tc>
          <w:tcPr>
            <w:tcW w:w="496" w:type="dxa"/>
            <w:hideMark/>
          </w:tcPr>
          <w:p w:rsidR="00F41BE5" w:rsidRPr="00F41BE5" w:rsidRDefault="00F41BE5" w:rsidP="00F41BE5">
            <w:r w:rsidRPr="00F41BE5">
              <w:t>20</w:t>
            </w:r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Beaumont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FLYNN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ELLIE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Dame Alice Owen's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Stapleton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Freya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Haberdashers Girls School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15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SCARLES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OLIVIA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Hitchen</w:t>
            </w:r>
            <w:proofErr w:type="spellEnd"/>
            <w:r w:rsidRPr="00F41BE5">
              <w:t xml:space="preserve"> Girls'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20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HARRISON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HAYWORTH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Kings  Langley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26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Thomas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Meadow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Presdales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35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Pearse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Gracie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Presdales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36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Saunders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Maddie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Presdales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 xml:space="preserve">Simpson 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Lauren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Presdales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38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Stuart O’Brien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Emily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Princess Helena College 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39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proofErr w:type="spellStart"/>
            <w:r w:rsidRPr="00F41BE5">
              <w:t>JOHNSTONE</w:t>
            </w:r>
            <w:proofErr w:type="spellEnd"/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MATILDA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42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Royal </w:t>
            </w:r>
            <w:proofErr w:type="spellStart"/>
            <w:r w:rsidRPr="00F41BE5">
              <w:t>MasonicSchool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51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INGLES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EVIE</w:t>
            </w:r>
            <w:proofErr w:type="spellEnd"/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59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Brookes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Megan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60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Bruce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proofErr w:type="spellStart"/>
            <w:r w:rsidRPr="00F41BE5">
              <w:t>Maizy</w:t>
            </w:r>
            <w:proofErr w:type="spellEnd"/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63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Morrison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Chloe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 xml:space="preserve">Sir John </w:t>
            </w:r>
            <w:proofErr w:type="spellStart"/>
            <w:r w:rsidRPr="00F41BE5">
              <w:t>Lawes</w:t>
            </w:r>
            <w:proofErr w:type="spellEnd"/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64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Sutton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Emily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Albans High School for Girls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67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Thompson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Katy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r w:rsidRPr="00F41BE5">
              <w:t>St Edmund's College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73</w:t>
            </w:r>
          </w:p>
        </w:tc>
        <w:tc>
          <w:tcPr>
            <w:tcW w:w="2333" w:type="dxa"/>
            <w:hideMark/>
          </w:tcPr>
          <w:p w:rsidR="00F41BE5" w:rsidRPr="00F41BE5" w:rsidRDefault="00F41BE5">
            <w:r w:rsidRPr="00F41BE5">
              <w:t>Taylor</w:t>
            </w:r>
          </w:p>
        </w:tc>
        <w:tc>
          <w:tcPr>
            <w:tcW w:w="1505" w:type="dxa"/>
            <w:hideMark/>
          </w:tcPr>
          <w:p w:rsidR="00F41BE5" w:rsidRPr="00F41BE5" w:rsidRDefault="00F41BE5">
            <w:r w:rsidRPr="00F41BE5">
              <w:t>Maggie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noWrap/>
            <w:hideMark/>
          </w:tcPr>
          <w:p w:rsidR="00F41BE5" w:rsidRPr="00F41BE5" w:rsidRDefault="00F41BE5">
            <w:proofErr w:type="spellStart"/>
            <w:r w:rsidRPr="00F41BE5">
              <w:t>Ashlyns</w:t>
            </w:r>
            <w:proofErr w:type="spellEnd"/>
            <w:r w:rsidRPr="00F41BE5">
              <w:t xml:space="preserve"> </w:t>
            </w:r>
          </w:p>
        </w:tc>
        <w:tc>
          <w:tcPr>
            <w:tcW w:w="1006" w:type="dxa"/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90</w:t>
            </w:r>
          </w:p>
        </w:tc>
        <w:tc>
          <w:tcPr>
            <w:tcW w:w="2333" w:type="dxa"/>
            <w:noWrap/>
            <w:hideMark/>
          </w:tcPr>
          <w:p w:rsidR="00F41BE5" w:rsidRPr="00F41BE5" w:rsidRDefault="00F41BE5">
            <w:proofErr w:type="spellStart"/>
            <w:r w:rsidRPr="00F41BE5">
              <w:t>Aspell</w:t>
            </w:r>
            <w:proofErr w:type="spellEnd"/>
          </w:p>
        </w:tc>
        <w:tc>
          <w:tcPr>
            <w:tcW w:w="1505" w:type="dxa"/>
            <w:noWrap/>
            <w:hideMark/>
          </w:tcPr>
          <w:p w:rsidR="00F41BE5" w:rsidRPr="00F41BE5" w:rsidRDefault="00F41BE5">
            <w:r w:rsidRPr="00F41BE5">
              <w:t>Ava</w:t>
            </w:r>
          </w:p>
        </w:tc>
        <w:tc>
          <w:tcPr>
            <w:tcW w:w="1252" w:type="dxa"/>
            <w:gridSpan w:val="2"/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00"/>
        </w:trPr>
        <w:tc>
          <w:tcPr>
            <w:tcW w:w="982" w:type="dxa"/>
            <w:tcBorders>
              <w:bottom w:val="single" w:sz="4" w:space="0" w:color="auto"/>
            </w:tcBorders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tcBorders>
              <w:bottom w:val="single" w:sz="4" w:space="0" w:color="auto"/>
            </w:tcBorders>
            <w:noWrap/>
            <w:hideMark/>
          </w:tcPr>
          <w:p w:rsidR="00F41BE5" w:rsidRPr="00F41BE5" w:rsidRDefault="00F41BE5">
            <w:r w:rsidRPr="00F41BE5">
              <w:t>Watford Grammar School for Girls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80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hideMark/>
          </w:tcPr>
          <w:p w:rsidR="00F41BE5" w:rsidRPr="00F41BE5" w:rsidRDefault="00F41BE5">
            <w:r w:rsidRPr="00F41BE5">
              <w:t>O’BRIEN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hideMark/>
          </w:tcPr>
          <w:p w:rsidR="00F41BE5" w:rsidRPr="00F41BE5" w:rsidRDefault="00F41BE5">
            <w:r w:rsidRPr="00F41BE5">
              <w:t>SARAH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  <w:tr w:rsidR="00F41BE5" w:rsidRPr="00F41BE5" w:rsidTr="00F41BE5">
        <w:trPr>
          <w:trHeight w:val="315"/>
        </w:trPr>
        <w:tc>
          <w:tcPr>
            <w:tcW w:w="982" w:type="dxa"/>
            <w:tcBorders>
              <w:bottom w:val="single" w:sz="12" w:space="0" w:color="auto"/>
            </w:tcBorders>
            <w:hideMark/>
          </w:tcPr>
          <w:p w:rsidR="00F41BE5" w:rsidRPr="00F41BE5" w:rsidRDefault="00F41BE5" w:rsidP="00F41BE5">
            <w:pPr>
              <w:jc w:val="center"/>
            </w:pPr>
            <w:proofErr w:type="spellStart"/>
            <w:r w:rsidRPr="00F41BE5">
              <w:t>DNR</w:t>
            </w:r>
            <w:proofErr w:type="spellEnd"/>
          </w:p>
        </w:tc>
        <w:tc>
          <w:tcPr>
            <w:tcW w:w="3388" w:type="dxa"/>
            <w:tcBorders>
              <w:bottom w:val="single" w:sz="12" w:space="0" w:color="auto"/>
            </w:tcBorders>
            <w:noWrap/>
            <w:hideMark/>
          </w:tcPr>
          <w:p w:rsidR="00F41BE5" w:rsidRPr="00F41BE5" w:rsidRDefault="00F41BE5">
            <w:r w:rsidRPr="00F41BE5">
              <w:t>Watford Grammar School for Girls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noWrap/>
            <w:hideMark/>
          </w:tcPr>
          <w:p w:rsidR="00F41BE5" w:rsidRPr="00F41BE5" w:rsidRDefault="00F41BE5" w:rsidP="00F41BE5">
            <w:pPr>
              <w:jc w:val="center"/>
            </w:pPr>
            <w:r w:rsidRPr="00F41BE5">
              <w:t>81</w:t>
            </w:r>
          </w:p>
        </w:tc>
        <w:tc>
          <w:tcPr>
            <w:tcW w:w="2333" w:type="dxa"/>
            <w:tcBorders>
              <w:bottom w:val="single" w:sz="12" w:space="0" w:color="auto"/>
            </w:tcBorders>
            <w:hideMark/>
          </w:tcPr>
          <w:p w:rsidR="00F41BE5" w:rsidRPr="00F41BE5" w:rsidRDefault="00F41BE5">
            <w:proofErr w:type="spellStart"/>
            <w:r w:rsidRPr="00F41BE5">
              <w:t>PEIRIS</w:t>
            </w:r>
            <w:proofErr w:type="spellEnd"/>
          </w:p>
        </w:tc>
        <w:tc>
          <w:tcPr>
            <w:tcW w:w="1505" w:type="dxa"/>
            <w:tcBorders>
              <w:bottom w:val="single" w:sz="12" w:space="0" w:color="auto"/>
            </w:tcBorders>
            <w:hideMark/>
          </w:tcPr>
          <w:p w:rsidR="00F41BE5" w:rsidRPr="00F41BE5" w:rsidRDefault="00F41BE5">
            <w:r w:rsidRPr="00F41BE5">
              <w:t>GRACE</w:t>
            </w:r>
          </w:p>
        </w:tc>
        <w:tc>
          <w:tcPr>
            <w:tcW w:w="1252" w:type="dxa"/>
            <w:gridSpan w:val="2"/>
            <w:tcBorders>
              <w:bottom w:val="single" w:sz="12" w:space="0" w:color="auto"/>
            </w:tcBorders>
            <w:hideMark/>
          </w:tcPr>
          <w:p w:rsidR="00F41BE5" w:rsidRPr="00F41BE5" w:rsidRDefault="00F41BE5" w:rsidP="00F41BE5">
            <w:proofErr w:type="spellStart"/>
            <w:r w:rsidRPr="00F41BE5">
              <w:t>DNR</w:t>
            </w:r>
            <w:proofErr w:type="spellEnd"/>
          </w:p>
        </w:tc>
      </w:tr>
    </w:tbl>
    <w:p w:rsidR="00A5122F" w:rsidRDefault="00A5122F"/>
    <w:p w:rsidR="00A5122F" w:rsidRDefault="00A5122F">
      <w:r>
        <w:br w:type="page"/>
      </w:r>
    </w:p>
    <w:p w:rsidR="00CC2700" w:rsidRPr="00A5122F" w:rsidRDefault="00A5122F" w:rsidP="00A5122F">
      <w:pPr>
        <w:jc w:val="center"/>
        <w:rPr>
          <w:b/>
          <w:sz w:val="28"/>
          <w:u w:val="single"/>
        </w:rPr>
      </w:pPr>
      <w:r w:rsidRPr="00A5122F">
        <w:rPr>
          <w:b/>
          <w:sz w:val="28"/>
          <w:u w:val="single"/>
        </w:rPr>
        <w:t>Pre-Junior Boys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279"/>
        <w:gridCol w:w="1054"/>
        <w:gridCol w:w="1968"/>
        <w:gridCol w:w="1948"/>
        <w:gridCol w:w="613"/>
        <w:gridCol w:w="530"/>
      </w:tblGrid>
      <w:tr w:rsidR="00A5122F" w:rsidRPr="00A5122F" w:rsidTr="00A5122F">
        <w:trPr>
          <w:trHeight w:val="342"/>
        </w:trPr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5122F" w:rsidRPr="00A5122F" w:rsidRDefault="00A5122F" w:rsidP="00A5122F">
            <w:pPr>
              <w:rPr>
                <w:b/>
                <w:bCs/>
              </w:rPr>
            </w:pPr>
            <w:r w:rsidRPr="00A5122F">
              <w:rPr>
                <w:b/>
                <w:bCs/>
              </w:rPr>
              <w:t>Position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5122F" w:rsidRPr="00A5122F" w:rsidRDefault="00A5122F">
            <w:pPr>
              <w:rPr>
                <w:b/>
                <w:bCs/>
              </w:rPr>
            </w:pPr>
            <w:r w:rsidRPr="00A5122F">
              <w:rPr>
                <w:b/>
                <w:bCs/>
              </w:rPr>
              <w:t>School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5122F" w:rsidRPr="00A5122F" w:rsidRDefault="00A5122F">
            <w:pPr>
              <w:rPr>
                <w:b/>
                <w:bCs/>
              </w:rPr>
            </w:pPr>
            <w:r w:rsidRPr="00A5122F">
              <w:rPr>
                <w:b/>
                <w:bCs/>
              </w:rPr>
              <w:t>Number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5122F" w:rsidRPr="00A5122F" w:rsidRDefault="00A5122F">
            <w:pPr>
              <w:rPr>
                <w:b/>
                <w:bCs/>
              </w:rPr>
            </w:pPr>
            <w:r w:rsidRPr="00A5122F">
              <w:rPr>
                <w:b/>
                <w:bCs/>
              </w:rPr>
              <w:t>Surname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5122F" w:rsidRPr="00A5122F" w:rsidRDefault="00A5122F">
            <w:pPr>
              <w:rPr>
                <w:b/>
                <w:bCs/>
              </w:rPr>
            </w:pPr>
            <w:r w:rsidRPr="00A5122F">
              <w:rPr>
                <w:b/>
                <w:bCs/>
              </w:rPr>
              <w:t>Forename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5122F" w:rsidRPr="00A5122F" w:rsidRDefault="00A5122F" w:rsidP="00A5122F">
            <w:pPr>
              <w:rPr>
                <w:b/>
                <w:bCs/>
              </w:rPr>
            </w:pPr>
            <w:r w:rsidRPr="00A5122F">
              <w:rPr>
                <w:b/>
                <w:bCs/>
              </w:rPr>
              <w:t>Time (min/sec)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tcBorders>
              <w:top w:val="single" w:sz="12" w:space="0" w:color="auto"/>
            </w:tcBorders>
            <w:noWrap/>
            <w:hideMark/>
          </w:tcPr>
          <w:p w:rsidR="00A5122F" w:rsidRPr="00A5122F" w:rsidRDefault="00A5122F" w:rsidP="00A5122F">
            <w:r w:rsidRPr="00A5122F">
              <w:t>1</w:t>
            </w:r>
          </w:p>
        </w:tc>
        <w:tc>
          <w:tcPr>
            <w:tcW w:w="3279" w:type="dxa"/>
            <w:tcBorders>
              <w:top w:val="single" w:sz="12" w:space="0" w:color="auto"/>
            </w:tcBorders>
            <w:noWrap/>
            <w:hideMark/>
          </w:tcPr>
          <w:p w:rsidR="00A5122F" w:rsidRPr="00A5122F" w:rsidRDefault="00A5122F">
            <w:r w:rsidRPr="00A5122F">
              <w:t>Hemel Hempstead School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noWrap/>
            <w:hideMark/>
          </w:tcPr>
          <w:p w:rsidR="00A5122F" w:rsidRPr="00A5122F" w:rsidRDefault="00A5122F" w:rsidP="00A5122F">
            <w:r w:rsidRPr="00A5122F">
              <w:t>15</w:t>
            </w:r>
          </w:p>
        </w:tc>
        <w:tc>
          <w:tcPr>
            <w:tcW w:w="1968" w:type="dxa"/>
            <w:tcBorders>
              <w:top w:val="single" w:sz="12" w:space="0" w:color="auto"/>
            </w:tcBorders>
            <w:hideMark/>
          </w:tcPr>
          <w:p w:rsidR="00A5122F" w:rsidRPr="00A5122F" w:rsidRDefault="00A5122F">
            <w:r w:rsidRPr="00A5122F">
              <w:t>Jolly</w:t>
            </w:r>
          </w:p>
        </w:tc>
        <w:tc>
          <w:tcPr>
            <w:tcW w:w="1948" w:type="dxa"/>
            <w:tcBorders>
              <w:top w:val="single" w:sz="12" w:space="0" w:color="auto"/>
            </w:tcBorders>
            <w:hideMark/>
          </w:tcPr>
          <w:p w:rsidR="00A5122F" w:rsidRPr="00A5122F" w:rsidRDefault="00A5122F">
            <w:r w:rsidRPr="00A5122F">
              <w:t>Adam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tcBorders>
              <w:top w:val="single" w:sz="12" w:space="0" w:color="auto"/>
            </w:tcBorders>
            <w:noWrap/>
            <w:hideMark/>
          </w:tcPr>
          <w:p w:rsidR="00A5122F" w:rsidRPr="00A5122F" w:rsidRDefault="00A5122F" w:rsidP="00A5122F">
            <w:r w:rsidRPr="00A5122F">
              <w:t>8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Breen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Bryce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29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Ashlyns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</w:t>
            </w:r>
          </w:p>
        </w:tc>
        <w:tc>
          <w:tcPr>
            <w:tcW w:w="1968" w:type="dxa"/>
            <w:hideMark/>
          </w:tcPr>
          <w:p w:rsidR="00A5122F" w:rsidRPr="00A5122F" w:rsidRDefault="00A5122F" w:rsidP="00A5122F">
            <w:r w:rsidRPr="00A5122F">
              <w:t>Truman- Williams</w:t>
            </w:r>
          </w:p>
        </w:tc>
        <w:tc>
          <w:tcPr>
            <w:tcW w:w="1948" w:type="dxa"/>
            <w:hideMark/>
          </w:tcPr>
          <w:p w:rsidR="00A5122F" w:rsidRPr="00A5122F" w:rsidRDefault="00A5122F" w:rsidP="00A5122F">
            <w:r w:rsidRPr="00A5122F">
              <w:t>Freddie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Birchwood High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</w:t>
            </w:r>
          </w:p>
        </w:tc>
        <w:tc>
          <w:tcPr>
            <w:tcW w:w="1968" w:type="dxa"/>
            <w:hideMark/>
          </w:tcPr>
          <w:p w:rsidR="00A5122F" w:rsidRPr="00A5122F" w:rsidRDefault="00A5122F" w:rsidP="00A5122F">
            <w:r w:rsidRPr="00A5122F">
              <w:t>Sloan</w:t>
            </w:r>
          </w:p>
        </w:tc>
        <w:tc>
          <w:tcPr>
            <w:tcW w:w="1948" w:type="dxa"/>
            <w:hideMark/>
          </w:tcPr>
          <w:p w:rsidR="00A5122F" w:rsidRPr="00A5122F" w:rsidRDefault="00A5122F" w:rsidP="00A5122F">
            <w:r w:rsidRPr="00A5122F">
              <w:t>Sam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33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5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52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Richold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Tom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38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6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72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PEET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ARCHIE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7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Howgego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Evan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8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Beaumont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COOPER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47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9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Ashlyns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</w:t>
            </w:r>
          </w:p>
        </w:tc>
        <w:tc>
          <w:tcPr>
            <w:tcW w:w="1968" w:type="dxa"/>
            <w:hideMark/>
          </w:tcPr>
          <w:p w:rsidR="00A5122F" w:rsidRPr="00A5122F" w:rsidRDefault="00A5122F" w:rsidP="00A5122F">
            <w:r w:rsidRPr="00A5122F">
              <w:t>James</w:t>
            </w:r>
          </w:p>
        </w:tc>
        <w:tc>
          <w:tcPr>
            <w:tcW w:w="1948" w:type="dxa"/>
            <w:hideMark/>
          </w:tcPr>
          <w:p w:rsidR="00A5122F" w:rsidRPr="00A5122F" w:rsidRDefault="00A5122F" w:rsidP="00A5122F">
            <w:r w:rsidRPr="00A5122F">
              <w:t>Joel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Frederic </w:t>
            </w:r>
            <w:proofErr w:type="spellStart"/>
            <w:r w:rsidRPr="00A5122F">
              <w:t>Osbourne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82</w:t>
            </w:r>
          </w:p>
        </w:tc>
        <w:tc>
          <w:tcPr>
            <w:tcW w:w="1968" w:type="dxa"/>
            <w:noWrap/>
            <w:hideMark/>
          </w:tcPr>
          <w:p w:rsidR="00A5122F" w:rsidRPr="00A5122F" w:rsidRDefault="00A5122F">
            <w:proofErr w:type="spellStart"/>
            <w:r w:rsidRPr="00A5122F">
              <w:t>Nickleson</w:t>
            </w:r>
            <w:proofErr w:type="spellEnd"/>
          </w:p>
        </w:tc>
        <w:tc>
          <w:tcPr>
            <w:tcW w:w="1948" w:type="dxa"/>
            <w:noWrap/>
            <w:hideMark/>
          </w:tcPr>
          <w:p w:rsidR="00A5122F" w:rsidRPr="00A5122F" w:rsidRDefault="00A5122F">
            <w:r w:rsidRPr="00A5122F">
              <w:t>Callum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52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Dame Alice Owen's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Craig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Matthew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56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HUGHES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TOM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57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Clement Danes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Hunt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Louis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57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14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George's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62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KING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PATRICK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6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15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Dame Alice Owen's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Gallo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Will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16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Haberdashers Boys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1968" w:type="dxa"/>
            <w:noWrap/>
            <w:hideMark/>
          </w:tcPr>
          <w:p w:rsidR="00A5122F" w:rsidRPr="00A5122F" w:rsidRDefault="00A5122F">
            <w:r w:rsidRPr="00A5122F">
              <w:t>O’Reilly</w:t>
            </w:r>
          </w:p>
        </w:tc>
        <w:tc>
          <w:tcPr>
            <w:tcW w:w="1948" w:type="dxa"/>
            <w:noWrap/>
            <w:hideMark/>
          </w:tcPr>
          <w:p w:rsidR="00A5122F" w:rsidRPr="00A5122F" w:rsidRDefault="00A5122F">
            <w:r w:rsidRPr="00A5122F">
              <w:t>Adam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17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17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Townsend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Shadbolt</w:t>
            </w:r>
            <w:proofErr w:type="spellEnd"/>
            <w:r w:rsidRPr="00A5122F">
              <w:t xml:space="preserve"> 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 xml:space="preserve">Ben 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20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18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JONES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HENRY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22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19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53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Webb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proofErr w:type="spellStart"/>
            <w:r w:rsidRPr="00A5122F">
              <w:t>Cillian</w:t>
            </w:r>
            <w:proofErr w:type="spellEnd"/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24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20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Parmiters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BRONER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MICHAEL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28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21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Nobel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80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Long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22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Dame Alice Owen's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Allison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James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23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Dame Alice Owen's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Allison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Oliver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24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Richard Hale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REID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BRANDON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35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25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Haberdashers Boys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1968" w:type="dxa"/>
            <w:noWrap/>
            <w:hideMark/>
          </w:tcPr>
          <w:p w:rsidR="00A5122F" w:rsidRPr="00A5122F" w:rsidRDefault="00A5122F">
            <w:r w:rsidRPr="00A5122F">
              <w:t>Cobb</w:t>
            </w:r>
          </w:p>
        </w:tc>
        <w:tc>
          <w:tcPr>
            <w:tcW w:w="1948" w:type="dxa"/>
            <w:noWrap/>
            <w:hideMark/>
          </w:tcPr>
          <w:p w:rsidR="00A5122F" w:rsidRPr="00A5122F" w:rsidRDefault="00A5122F">
            <w:r w:rsidRPr="00A5122F">
              <w:t>Jack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35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26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George's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CRAWFORD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TOM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27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Haberdashers Boys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Granger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Joseph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43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28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George's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HODDER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CHARLIE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44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29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McKee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Oliver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46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30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Roundwood</w:t>
            </w:r>
            <w:proofErr w:type="spellEnd"/>
            <w:r w:rsidRPr="00A5122F">
              <w:t xml:space="preserve"> Park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Edney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Joe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31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33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Michie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Hamish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32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Edmund's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George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Leon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57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33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SLOCOMBE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ELIJAH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34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Roundwood</w:t>
            </w:r>
            <w:proofErr w:type="spellEnd"/>
            <w:r w:rsidRPr="00A5122F">
              <w:t xml:space="preserve"> Park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Webber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Jack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35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Beaumont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JARMAN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36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Cresswell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John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37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Burton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Henry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11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38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SMITH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JULIAN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20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39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Stacey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Ben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40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46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Cadenhead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42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41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Edmund's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Winterton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Luca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45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42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Labiak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Mattie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43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Richard Hale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23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STAMP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BEN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12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44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Roundwood</w:t>
            </w:r>
            <w:proofErr w:type="spellEnd"/>
            <w:r w:rsidRPr="00A5122F">
              <w:t xml:space="preserve"> Park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26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Taylor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Jacob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45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KELLY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CONNOR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46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Knights Templar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Harley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Jason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47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Roundwood</w:t>
            </w:r>
            <w:proofErr w:type="spellEnd"/>
            <w:r w:rsidRPr="00A5122F">
              <w:t xml:space="preserve"> Park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Wall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George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19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48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Knights Templar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Sibley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Logan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32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49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Roundwood</w:t>
            </w:r>
            <w:proofErr w:type="spellEnd"/>
            <w:r w:rsidRPr="00A5122F">
              <w:t xml:space="preserve"> Park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Sharry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William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33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50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Nobel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76</w:t>
            </w:r>
          </w:p>
        </w:tc>
        <w:tc>
          <w:tcPr>
            <w:tcW w:w="1968" w:type="dxa"/>
            <w:noWrap/>
            <w:hideMark/>
          </w:tcPr>
          <w:p w:rsidR="00A5122F" w:rsidRPr="00A5122F" w:rsidRDefault="00A5122F">
            <w:r w:rsidRPr="00A5122F">
              <w:t>Long</w:t>
            </w:r>
          </w:p>
        </w:tc>
        <w:tc>
          <w:tcPr>
            <w:tcW w:w="1948" w:type="dxa"/>
            <w:noWrap/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51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65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DODD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JOE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13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51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52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James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Jude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14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45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r w:rsidRPr="00A5122F">
              <w:t>53</w:t>
            </w:r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Knights Templar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Merrell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Dominic</w:t>
            </w:r>
          </w:p>
        </w:tc>
        <w:tc>
          <w:tcPr>
            <w:tcW w:w="613" w:type="dxa"/>
            <w:noWrap/>
            <w:hideMark/>
          </w:tcPr>
          <w:p w:rsidR="00A5122F" w:rsidRPr="00A5122F" w:rsidRDefault="00A5122F" w:rsidP="00A5122F">
            <w:r w:rsidRPr="00A5122F">
              <w:t>14</w:t>
            </w:r>
          </w:p>
        </w:tc>
        <w:tc>
          <w:tcPr>
            <w:tcW w:w="530" w:type="dxa"/>
            <w:noWrap/>
            <w:hideMark/>
          </w:tcPr>
          <w:p w:rsidR="00A5122F" w:rsidRPr="00A5122F" w:rsidRDefault="00A5122F" w:rsidP="00A5122F">
            <w:r w:rsidRPr="00A5122F">
              <w:t>47</w:t>
            </w:r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Ashlyns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</w:t>
            </w:r>
          </w:p>
        </w:tc>
        <w:tc>
          <w:tcPr>
            <w:tcW w:w="1968" w:type="dxa"/>
            <w:hideMark/>
          </w:tcPr>
          <w:p w:rsidR="00A5122F" w:rsidRPr="00A5122F" w:rsidRDefault="00A5122F" w:rsidP="00A5122F">
            <w:r w:rsidRPr="00A5122F">
              <w:t>Faulkner</w:t>
            </w:r>
          </w:p>
        </w:tc>
        <w:tc>
          <w:tcPr>
            <w:tcW w:w="1948" w:type="dxa"/>
            <w:hideMark/>
          </w:tcPr>
          <w:p w:rsidR="00A5122F" w:rsidRPr="00A5122F" w:rsidRDefault="00A5122F" w:rsidP="00A5122F">
            <w:r w:rsidRPr="00A5122F">
              <w:t>Jamie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Dame Alice Owen's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Brook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Dame Alice Owen's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Craig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Michael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Heath Mount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DIAMOND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proofErr w:type="spellStart"/>
            <w:r w:rsidRPr="00A5122F">
              <w:t>ATAHAN</w:t>
            </w:r>
            <w:proofErr w:type="spellEnd"/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Hockerill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16</w:t>
            </w:r>
          </w:p>
        </w:tc>
        <w:tc>
          <w:tcPr>
            <w:tcW w:w="1968" w:type="dxa"/>
            <w:noWrap/>
            <w:hideMark/>
          </w:tcPr>
          <w:p w:rsidR="00A5122F" w:rsidRPr="00A5122F" w:rsidRDefault="00A5122F">
            <w:r w:rsidRPr="00A5122F">
              <w:t>SLOAN</w:t>
            </w:r>
          </w:p>
        </w:tc>
        <w:tc>
          <w:tcPr>
            <w:tcW w:w="1948" w:type="dxa"/>
            <w:noWrap/>
            <w:hideMark/>
          </w:tcPr>
          <w:p w:rsidR="00A5122F" w:rsidRPr="00A5122F" w:rsidRDefault="00A5122F">
            <w:r w:rsidRPr="00A5122F">
              <w:t>BENJAMIN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Richard Hale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22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SHEARER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LOGAN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32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Kirby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Ben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Sandringham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Mileham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Tom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36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BAHOUSS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ADAM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JAMES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SIMEON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JONES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JACOB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39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O’CONNOR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HENRY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SUTTON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TOBY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Sir John </w:t>
            </w:r>
            <w:proofErr w:type="spellStart"/>
            <w:r w:rsidRPr="00A5122F">
              <w:t>Lawes</w:t>
            </w:r>
            <w:proofErr w:type="spellEnd"/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42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WATT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JAKE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Albans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43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 xml:space="preserve">Moore 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 xml:space="preserve">James 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42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50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Meadows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Cameron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Price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Harry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 xml:space="preserve">St </w:t>
            </w:r>
            <w:proofErr w:type="spellStart"/>
            <w:r w:rsidRPr="00A5122F">
              <w:t>Columbas</w:t>
            </w:r>
            <w:proofErr w:type="spellEnd"/>
            <w:r w:rsidRPr="00A5122F">
              <w:t xml:space="preserve">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54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Welch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proofErr w:type="spellStart"/>
            <w:r w:rsidRPr="00A5122F">
              <w:t>Alistaire</w:t>
            </w:r>
            <w:proofErr w:type="spellEnd"/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Edmund's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56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Hale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Josh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Edmund's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Rodriguez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Alejandro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Edmund's College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58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Rose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James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r w:rsidRPr="00A5122F">
              <w:t>St George's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63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WINFIELD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THEO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66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ELVES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JAMIE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67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GOLDMAN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ZAK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71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proofErr w:type="spellStart"/>
            <w:r w:rsidRPr="00A5122F">
              <w:t>MCGRORY</w:t>
            </w:r>
            <w:proofErr w:type="spellEnd"/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ETHAN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A5122F">
        <w:trPr>
          <w:trHeight w:val="300"/>
        </w:trPr>
        <w:tc>
          <w:tcPr>
            <w:tcW w:w="972" w:type="dxa"/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noWrap/>
            <w:hideMark/>
          </w:tcPr>
          <w:p w:rsidR="00A5122F" w:rsidRPr="00A5122F" w:rsidRDefault="00A5122F" w:rsidP="00A5122F">
            <w:r w:rsidRPr="00A5122F">
              <w:t>73</w:t>
            </w:r>
          </w:p>
        </w:tc>
        <w:tc>
          <w:tcPr>
            <w:tcW w:w="1968" w:type="dxa"/>
            <w:hideMark/>
          </w:tcPr>
          <w:p w:rsidR="00A5122F" w:rsidRPr="00A5122F" w:rsidRDefault="00A5122F">
            <w:r w:rsidRPr="00A5122F">
              <w:t>RUDDICK</w:t>
            </w:r>
          </w:p>
        </w:tc>
        <w:tc>
          <w:tcPr>
            <w:tcW w:w="1948" w:type="dxa"/>
            <w:hideMark/>
          </w:tcPr>
          <w:p w:rsidR="00A5122F" w:rsidRPr="00A5122F" w:rsidRDefault="00A5122F">
            <w:r w:rsidRPr="00A5122F">
              <w:t>TEDDY</w:t>
            </w:r>
          </w:p>
        </w:tc>
        <w:tc>
          <w:tcPr>
            <w:tcW w:w="1143" w:type="dxa"/>
            <w:gridSpan w:val="2"/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CB1FD7">
        <w:trPr>
          <w:trHeight w:val="300"/>
        </w:trPr>
        <w:tc>
          <w:tcPr>
            <w:tcW w:w="972" w:type="dxa"/>
            <w:tcBorders>
              <w:bottom w:val="single" w:sz="4" w:space="0" w:color="auto"/>
            </w:tcBorders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tcBorders>
              <w:bottom w:val="single" w:sz="4" w:space="0" w:color="auto"/>
            </w:tcBorders>
            <w:noWrap/>
            <w:hideMark/>
          </w:tcPr>
          <w:p w:rsidR="00A5122F" w:rsidRPr="00A5122F" w:rsidRDefault="00A5122F">
            <w:proofErr w:type="spellStart"/>
            <w:r w:rsidRPr="00A5122F">
              <w:t>Verulam</w:t>
            </w:r>
            <w:proofErr w:type="spellEnd"/>
            <w:r w:rsidRPr="00A5122F">
              <w:t xml:space="preserve"> School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noWrap/>
            <w:hideMark/>
          </w:tcPr>
          <w:p w:rsidR="00A5122F" w:rsidRPr="00A5122F" w:rsidRDefault="00A5122F" w:rsidP="00A5122F">
            <w:r w:rsidRPr="00A5122F">
              <w:t>79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hideMark/>
          </w:tcPr>
          <w:p w:rsidR="00A5122F" w:rsidRPr="00A5122F" w:rsidRDefault="00A5122F">
            <w:r w:rsidRPr="00A5122F">
              <w:t>Thomas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hideMark/>
          </w:tcPr>
          <w:p w:rsidR="00A5122F" w:rsidRPr="00A5122F" w:rsidRDefault="00A5122F">
            <w:r w:rsidRPr="00A5122F">
              <w:t>George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  <w:tr w:rsidR="00A5122F" w:rsidRPr="00A5122F" w:rsidTr="00CB1FD7">
        <w:trPr>
          <w:trHeight w:val="300"/>
        </w:trPr>
        <w:tc>
          <w:tcPr>
            <w:tcW w:w="972" w:type="dxa"/>
            <w:tcBorders>
              <w:bottom w:val="single" w:sz="12" w:space="0" w:color="auto"/>
            </w:tcBorders>
            <w:noWrap/>
            <w:hideMark/>
          </w:tcPr>
          <w:p w:rsidR="00A5122F" w:rsidRPr="00A5122F" w:rsidRDefault="00A5122F" w:rsidP="00A5122F">
            <w:proofErr w:type="spellStart"/>
            <w:r w:rsidRPr="00A5122F">
              <w:t>DNR</w:t>
            </w:r>
            <w:proofErr w:type="spellEnd"/>
          </w:p>
        </w:tc>
        <w:tc>
          <w:tcPr>
            <w:tcW w:w="3279" w:type="dxa"/>
            <w:tcBorders>
              <w:bottom w:val="single" w:sz="12" w:space="0" w:color="auto"/>
            </w:tcBorders>
            <w:noWrap/>
            <w:hideMark/>
          </w:tcPr>
          <w:p w:rsidR="00A5122F" w:rsidRPr="00A5122F" w:rsidRDefault="00A5122F">
            <w:r w:rsidRPr="00A5122F">
              <w:t xml:space="preserve">Sir Frederic </w:t>
            </w:r>
            <w:proofErr w:type="spellStart"/>
            <w:r w:rsidRPr="00A5122F">
              <w:t>Osbourne</w:t>
            </w:r>
            <w:proofErr w:type="spellEnd"/>
          </w:p>
        </w:tc>
        <w:tc>
          <w:tcPr>
            <w:tcW w:w="1054" w:type="dxa"/>
            <w:tcBorders>
              <w:bottom w:val="single" w:sz="12" w:space="0" w:color="auto"/>
            </w:tcBorders>
            <w:noWrap/>
            <w:hideMark/>
          </w:tcPr>
          <w:p w:rsidR="00A5122F" w:rsidRPr="00A5122F" w:rsidRDefault="00A5122F" w:rsidP="00A5122F">
            <w:r w:rsidRPr="00A5122F">
              <w:t>81</w:t>
            </w:r>
          </w:p>
        </w:tc>
        <w:tc>
          <w:tcPr>
            <w:tcW w:w="1968" w:type="dxa"/>
            <w:tcBorders>
              <w:bottom w:val="single" w:sz="12" w:space="0" w:color="auto"/>
            </w:tcBorders>
            <w:noWrap/>
            <w:hideMark/>
          </w:tcPr>
          <w:p w:rsidR="00A5122F" w:rsidRPr="00A5122F" w:rsidRDefault="00A5122F">
            <w:r w:rsidRPr="00A5122F">
              <w:t>Cooper</w:t>
            </w:r>
          </w:p>
        </w:tc>
        <w:tc>
          <w:tcPr>
            <w:tcW w:w="1948" w:type="dxa"/>
            <w:tcBorders>
              <w:bottom w:val="single" w:sz="12" w:space="0" w:color="auto"/>
            </w:tcBorders>
            <w:noWrap/>
            <w:hideMark/>
          </w:tcPr>
          <w:p w:rsidR="00A5122F" w:rsidRPr="00A5122F" w:rsidRDefault="00A5122F">
            <w:r w:rsidRPr="00A5122F">
              <w:t>Sam</w:t>
            </w:r>
          </w:p>
        </w:tc>
        <w:tc>
          <w:tcPr>
            <w:tcW w:w="1143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A5122F" w:rsidRPr="00A5122F" w:rsidRDefault="00A5122F" w:rsidP="00A5122F">
            <w:pPr>
              <w:jc w:val="center"/>
            </w:pPr>
            <w:proofErr w:type="spellStart"/>
            <w:r w:rsidRPr="00A5122F">
              <w:t>DNR</w:t>
            </w:r>
            <w:proofErr w:type="spellEnd"/>
          </w:p>
        </w:tc>
      </w:tr>
    </w:tbl>
    <w:p w:rsidR="00A5122F" w:rsidRDefault="00A5122F"/>
    <w:p w:rsidR="00A5122F" w:rsidRDefault="00A5122F"/>
    <w:p w:rsidR="00A5122F" w:rsidRDefault="00A5122F"/>
    <w:p w:rsidR="00A5122F" w:rsidRDefault="00A5122F" w:rsidP="00A5122F">
      <w:pPr>
        <w:jc w:val="center"/>
      </w:pPr>
      <w:r w:rsidRPr="00A5122F">
        <w:rPr>
          <w:b/>
          <w:sz w:val="28"/>
          <w:u w:val="single"/>
        </w:rPr>
        <w:t>Junior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3407"/>
        <w:gridCol w:w="965"/>
        <w:gridCol w:w="2444"/>
        <w:gridCol w:w="1419"/>
        <w:gridCol w:w="163"/>
        <w:gridCol w:w="477"/>
        <w:gridCol w:w="612"/>
      </w:tblGrid>
      <w:tr w:rsidR="00521A69" w:rsidRPr="00521A69" w:rsidTr="00AE5170">
        <w:trPr>
          <w:trHeight w:val="315"/>
        </w:trPr>
        <w:tc>
          <w:tcPr>
            <w:tcW w:w="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  <w:rPr>
                <w:b/>
                <w:bCs/>
              </w:rPr>
            </w:pPr>
            <w:r w:rsidRPr="00521A69">
              <w:rPr>
                <w:b/>
                <w:bCs/>
              </w:rPr>
              <w:t>Position</w:t>
            </w:r>
          </w:p>
        </w:tc>
        <w:tc>
          <w:tcPr>
            <w:tcW w:w="34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School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  <w:rPr>
                <w:b/>
                <w:bCs/>
              </w:rPr>
            </w:pPr>
            <w:r w:rsidRPr="00521A69">
              <w:rPr>
                <w:b/>
                <w:bCs/>
              </w:rPr>
              <w:t>Number</w:t>
            </w:r>
          </w:p>
        </w:tc>
        <w:tc>
          <w:tcPr>
            <w:tcW w:w="24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Surname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Forename</w:t>
            </w: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Time (min/sec)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</w:t>
            </w:r>
          </w:p>
        </w:tc>
        <w:tc>
          <w:tcPr>
            <w:tcW w:w="3407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Abbots Hill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</w:t>
            </w:r>
          </w:p>
        </w:tc>
        <w:tc>
          <w:tcPr>
            <w:tcW w:w="2444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MORTON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SOPHIE</w:t>
            </w:r>
          </w:p>
        </w:tc>
        <w:tc>
          <w:tcPr>
            <w:tcW w:w="477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  <w:tc>
          <w:tcPr>
            <w:tcW w:w="612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Stern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Keira</w:t>
            </w:r>
            <w:proofErr w:type="spellEnd"/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Weddell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Freya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52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Kent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Scarlett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Presdales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Rowedder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Lottie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Alderson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Emily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Beaumont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ANDERS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EMILY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10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Hemel Hempstead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Patel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Indira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Perry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Maddie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Birchwood High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Rutter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Zoe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28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Northwood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Ellen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28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George's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BELL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HARRIET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Robin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Sophie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31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Hitchen</w:t>
            </w:r>
            <w:proofErr w:type="spellEnd"/>
            <w:r w:rsidRPr="00521A69">
              <w:t xml:space="preserve"> Girls'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SAUNDERS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KATIE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33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Awcock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Jaynie</w:t>
            </w:r>
            <w:proofErr w:type="spellEnd"/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Frederic </w:t>
            </w:r>
            <w:proofErr w:type="spellStart"/>
            <w:r w:rsidRPr="00521A69">
              <w:t>Osbourne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Fuller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Anna 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Berkhamstead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Munn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Charlotte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18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Leventhorpe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 xml:space="preserve">Cunning 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Ana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50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Hitchen</w:t>
            </w:r>
            <w:proofErr w:type="spellEnd"/>
            <w:r w:rsidRPr="00521A69">
              <w:t xml:space="preserve"> Girls'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ASTILL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MOLLY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51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Monk's Walk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Thompsett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Danielle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Freman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Harrington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Evie</w:t>
            </w:r>
            <w:proofErr w:type="spellEnd"/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Queenswood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MUNRO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CHLOE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Hitchen</w:t>
            </w:r>
            <w:proofErr w:type="spellEnd"/>
            <w:r w:rsidRPr="00521A69">
              <w:t xml:space="preserve"> Girls'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RAYMONT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LIZZIE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Haberdashers Girls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HARPER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GEMMA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George's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DEMPSEY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SOPHIA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Knights Templar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Spinks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Charlotte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Haberdashers Girls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SAWDAY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FLEUR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28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Barnes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Emily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Princess Helena College 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BENNETT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OLIVIA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George's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Barker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Emma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High School for Girls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Rayden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Emily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22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High School for Girls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Cairns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Violet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Queenswood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SIKKA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LARA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HUTSON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JOHAL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CAITLIN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52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BOOTH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VICTORIA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Presdales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Egerton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Katie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13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38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Gill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Grace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0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Knights Templar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Shoobert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Emma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Loreto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LINZELL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AOIFE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Kings  Langley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MALLORD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LIBBY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MORTON-</w:t>
            </w:r>
            <w:proofErr w:type="spellStart"/>
            <w:r w:rsidRPr="00521A69">
              <w:t>KEMSLEY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TALIA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ASTBURY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JESSICA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8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VINNEY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HANNAH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St. Mary's Catholic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Cooke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Erin-Grace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GORMAN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SOPHIE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Birchwood High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Malcolm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Eilidh</w:t>
            </w:r>
            <w:proofErr w:type="spellEnd"/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Queenswood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RICHARDSON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ANNABEL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Watford Grammar School for Girls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BARKSHIRE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KATIE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Monk's Walk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Grant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Emma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SNOOKS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CHARLOTTE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Princess Helena College 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LEWIS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SOPHIE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Gardner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Beth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DOYLE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EMILY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38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Monk's Walk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Brown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Kirsten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40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Bishop's Hatfield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Newberry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Georgie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41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58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Bishop's Hatfield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Reed-Purvis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Jasmine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43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Bishop's Hatfield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Langston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Heather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56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WILDE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CHARLOTTE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Monk's Walk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Jones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Erin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Bailey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Charlotte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Bishop's Hatfield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Clark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Lexi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32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64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Cook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Ashleigh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38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65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High School for Girls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Allen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Sophie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45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66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MABBS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ALANNAH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48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67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Barrett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Kate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68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McARDLE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FIONA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69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Hitchen</w:t>
            </w:r>
            <w:proofErr w:type="spellEnd"/>
            <w:r w:rsidRPr="00521A69">
              <w:t xml:space="preserve"> Girls'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HURLEY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MADELEINE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70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Bishop's Hatfield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Tallon</w:t>
            </w:r>
            <w:proofErr w:type="spellEnd"/>
            <w:r w:rsidRPr="00521A69">
              <w:t xml:space="preserve"> 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Stephanie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59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71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Smith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Erin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54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72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Bishop's Hatfield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Simga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Daizy</w:t>
            </w:r>
            <w:proofErr w:type="spellEnd"/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73</w:t>
            </w:r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Lane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Kate</w:t>
            </w:r>
          </w:p>
        </w:tc>
        <w:tc>
          <w:tcPr>
            <w:tcW w:w="47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1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22</w:t>
            </w:r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Abbots Hill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TOVEY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15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Barclay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Bolton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Emma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Cavendish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Purkis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Georgia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Nendick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Isobel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Haileybury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ALLIOTT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LIZZIE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Haileybury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GALLAGHER-BOYDEN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ALICE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Haileybury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PEARCE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DEVON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Haileybury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WODHAMS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ROSY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Hockerill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HOULT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MARTHA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Knights Templar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Dennis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Eva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Knights Templar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Olivia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Burley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Presdales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44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Neave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Liberty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Presdales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Burke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Courtney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Queenswood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HANCOCK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ELLIE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High School for Girls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Houlihan-Burne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Olivia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Clement Danes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68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Hall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Jemima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Clement Danes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Turnbull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Emilia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Gardner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Molly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Taylor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George's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BENTHAM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LIZZIE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Michael's Catholic High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HARRINGTON-JOY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42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Michael's Catholic High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80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LAFFAYETTE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ABBEY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Michael's Catholic High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81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SALTER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EMMA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82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AYLWIN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ISABELLE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85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KILLIN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EMMA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WOODRUFF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CHLOE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Girls'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89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Laitner</w:t>
            </w:r>
            <w:proofErr w:type="spellEnd"/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Jessica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Kings  Langley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93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CHADWICK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JESSICA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St. Mary's Catholic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96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Griffin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Caitlin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St. Mary's Catholic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97</w:t>
            </w:r>
          </w:p>
        </w:tc>
        <w:tc>
          <w:tcPr>
            <w:tcW w:w="244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Matthews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Charlotte</w:t>
            </w: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High School for Girls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99</w:t>
            </w:r>
          </w:p>
        </w:tc>
        <w:tc>
          <w:tcPr>
            <w:tcW w:w="244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521A69" w:rsidRPr="00521A69" w:rsidRDefault="00521A69" w:rsidP="00521A69">
            <w:r w:rsidRPr="00521A69">
              <w:t>Bicknell</w:t>
            </w:r>
          </w:p>
        </w:tc>
        <w:tc>
          <w:tcPr>
            <w:tcW w:w="1582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521A69" w:rsidRPr="00521A69" w:rsidRDefault="00521A69" w:rsidP="00521A69">
            <w:r w:rsidRPr="00521A69">
              <w:t>Louisa</w:t>
            </w:r>
          </w:p>
        </w:tc>
        <w:tc>
          <w:tcPr>
            <w:tcW w:w="1089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AE5170">
        <w:trPr>
          <w:trHeight w:val="300"/>
        </w:trPr>
        <w:tc>
          <w:tcPr>
            <w:tcW w:w="979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7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 </w:t>
            </w:r>
            <w:r>
              <w:t>Monk’s Walk</w:t>
            </w:r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113</w:t>
            </w:r>
          </w:p>
        </w:tc>
        <w:tc>
          <w:tcPr>
            <w:tcW w:w="2444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Arno</w:t>
            </w:r>
          </w:p>
        </w:tc>
        <w:tc>
          <w:tcPr>
            <w:tcW w:w="1582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Gracie</w:t>
            </w:r>
          </w:p>
        </w:tc>
        <w:tc>
          <w:tcPr>
            <w:tcW w:w="1089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</w:tbl>
    <w:p w:rsidR="00521A69" w:rsidRPr="00521A69" w:rsidRDefault="00521A69" w:rsidP="00A5122F">
      <w:pPr>
        <w:jc w:val="center"/>
      </w:pPr>
    </w:p>
    <w:p w:rsidR="00A5122F" w:rsidRDefault="00A5122F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521A69" w:rsidRDefault="00521A69" w:rsidP="00A5122F">
      <w:pPr>
        <w:jc w:val="center"/>
        <w:rPr>
          <w:b/>
          <w:sz w:val="28"/>
          <w:u w:val="single"/>
        </w:rPr>
      </w:pPr>
    </w:p>
    <w:p w:rsidR="00CB1FD7" w:rsidRDefault="00CB1FD7" w:rsidP="00A5122F">
      <w:pPr>
        <w:jc w:val="center"/>
        <w:rPr>
          <w:b/>
          <w:sz w:val="28"/>
          <w:u w:val="single"/>
        </w:rPr>
      </w:pPr>
    </w:p>
    <w:p w:rsidR="00521A69" w:rsidRDefault="006B7CB1" w:rsidP="00A5122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Junior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5"/>
        <w:gridCol w:w="965"/>
        <w:gridCol w:w="2268"/>
        <w:gridCol w:w="1569"/>
        <w:gridCol w:w="514"/>
        <w:gridCol w:w="709"/>
      </w:tblGrid>
      <w:tr w:rsidR="00521A69" w:rsidRPr="00521A69" w:rsidTr="00521A69">
        <w:trPr>
          <w:trHeight w:val="342"/>
        </w:trPr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  <w:rPr>
                <w:b/>
                <w:bCs/>
              </w:rPr>
            </w:pPr>
            <w:r w:rsidRPr="00521A69">
              <w:rPr>
                <w:b/>
                <w:bCs/>
              </w:rPr>
              <w:t>Position</w:t>
            </w:r>
          </w:p>
        </w:tc>
        <w:tc>
          <w:tcPr>
            <w:tcW w:w="32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School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  <w:rPr>
                <w:b/>
                <w:bCs/>
              </w:rPr>
            </w:pPr>
            <w:r w:rsidRPr="00521A69">
              <w:rPr>
                <w:b/>
                <w:bCs/>
              </w:rPr>
              <w:t>Number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Surname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Forename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Time (min/sec)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</w:t>
            </w:r>
          </w:p>
        </w:tc>
        <w:tc>
          <w:tcPr>
            <w:tcW w:w="3265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Haberdashers Boys School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19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Harper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Jamie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29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Edwards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Joshua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48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Jonh</w:t>
            </w:r>
            <w:proofErr w:type="spellEnd"/>
            <w:r w:rsidRPr="00521A69">
              <w:t xml:space="preserve"> F Kennedy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IMROTH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KRISTIAN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Kings  Langley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AYRES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JAMIE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The King's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Zapico</w:t>
            </w:r>
            <w:proofErr w:type="spellEnd"/>
            <w:r w:rsidRPr="00521A69">
              <w:t xml:space="preserve"> 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Nathanael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Haberdashers Boys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Rocha</w:t>
            </w:r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Henry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WALSH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CALLUM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Smith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Joe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DAVIS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OLIVER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Newmarch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Luke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11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Zeinden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Adam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Hockerill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RUSHMAN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BRETT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53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Hurley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Greg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Stanborough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IVES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JAMIE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Sherlock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Jake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Watford Boys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GRIFFITHS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OLIVER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HARROW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ANGUS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19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Pearson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Adam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20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Brice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Scott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21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Jonh</w:t>
            </w:r>
            <w:proofErr w:type="spellEnd"/>
            <w:r w:rsidRPr="00521A69">
              <w:t xml:space="preserve"> F Kennedy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SAINT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RYAN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LUMB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JED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Roundwood</w:t>
            </w:r>
            <w:proofErr w:type="spellEnd"/>
            <w:r w:rsidRPr="00521A69">
              <w:t xml:space="preserve"> Park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Fihosy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Saleem</w:t>
            </w:r>
            <w:proofErr w:type="spellEnd"/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Stanborough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CRIPPS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LIAM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Jarman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Sam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26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Haberdashers Boys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Greenstein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Daniel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32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Clement Danes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Minns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Thomas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BENTLEY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HARRY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29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Ralfe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Nicholas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39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30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Hitchin Boys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English</w:t>
            </w:r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Daniel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31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Sargusingh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Taymen</w:t>
            </w:r>
            <w:proofErr w:type="spellEnd"/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 xml:space="preserve">Joshua 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Avenall</w:t>
            </w:r>
            <w:proofErr w:type="spellEnd"/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48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MARTIN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STEFAN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HOLLAND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CONRAD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Stapleton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Alex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53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36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Beaumont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MARTIN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THOMAS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Castang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Alfie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Hockerill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LADBROOKE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ASHLEY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39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Jonh</w:t>
            </w:r>
            <w:proofErr w:type="spellEnd"/>
            <w:r w:rsidRPr="00521A69">
              <w:t xml:space="preserve"> F Kennedy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DOWSETT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NICO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40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STEVENS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MATTHEW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41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John Henry Newman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DONOGHUE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JERRY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Michael's Catholic High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KEOGH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CONNOR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Breen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Elliot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Monk's Walk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114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Dixon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Louis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Queens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 xml:space="preserve">Finn 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 xml:space="preserve">Zane 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29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46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Long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James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Beaumont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ARMSTRONG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JAMIE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Queens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Youden</w:t>
            </w:r>
            <w:proofErr w:type="spellEnd"/>
            <w:r w:rsidRPr="00521A69">
              <w:t xml:space="preserve"> 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 xml:space="preserve">Joseph 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49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FINCO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STEFANO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39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50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Beaumont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PARRETT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JOSEPH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42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51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Clement Danes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Bishop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Matthew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Parmiters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WILLIAMS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HAYDN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George's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GILL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JOE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Hughes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Alex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Knights Templar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Butler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Cole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56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Leventhorpe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Collins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Sam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REED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ALFIE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21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Richard Hale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HICKMAN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MILES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59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Castang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Max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60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TOTTY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EWAN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61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Rowe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Chris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62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RIDDELL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EDDIE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63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Parker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Harry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55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64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Roundwood</w:t>
            </w:r>
            <w:proofErr w:type="spellEnd"/>
            <w:r w:rsidRPr="00521A69">
              <w:t xml:space="preserve"> Park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Patel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Kian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65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Roundwood</w:t>
            </w:r>
            <w:proofErr w:type="spellEnd"/>
            <w:r w:rsidRPr="00521A69">
              <w:t xml:space="preserve"> Park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Holland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Bailey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6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66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CHISHOLM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EDDIE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37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67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Richard Hale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KENNEDY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LUKE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14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68</w:t>
            </w:r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Sheredes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Garwood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Kane</w:t>
            </w:r>
          </w:p>
        </w:tc>
        <w:tc>
          <w:tcPr>
            <w:tcW w:w="51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Dale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Oscar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Barclay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Bwalya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Semba</w:t>
            </w:r>
            <w:proofErr w:type="spellEnd"/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Beechwood</w:t>
            </w:r>
            <w:proofErr w:type="spellEnd"/>
            <w:r w:rsidRPr="00521A69">
              <w:t xml:space="preserve"> Park 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O'Brien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Gerard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Cavendish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Chott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Joe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Castang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Woody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Harrison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Dame Alice Owen's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Gammon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Jacob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Freman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Hoskins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Cameron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Freman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Willis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Thomas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John Henry Newman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HEWITT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Knights Templar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29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Crowther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Marcus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Parmiters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31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PATRICK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TOM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Muckleston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Orde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Ryan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Sear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Tom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Sandringham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46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Taits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Oliver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TOWNSLEY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BILLY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Bamgboye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Mirai</w:t>
            </w:r>
            <w:proofErr w:type="spellEnd"/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Chamay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Dimitri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57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 xml:space="preserve">George 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Clarke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Albans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McCabe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Connor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Clement Danes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Youssefi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Shervin</w:t>
            </w:r>
            <w:proofErr w:type="spellEnd"/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Cartman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Harry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Cinnamond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Elby</w:t>
            </w:r>
            <w:proofErr w:type="spellEnd"/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69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Fulton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Henry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McGuirk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Ben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Millar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Daniel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St </w:t>
            </w:r>
            <w:proofErr w:type="spellStart"/>
            <w:r w:rsidRPr="00521A69">
              <w:t>Columbas</w:t>
            </w:r>
            <w:proofErr w:type="spellEnd"/>
            <w:r w:rsidRPr="00521A69">
              <w:t xml:space="preserve">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73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Welch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Cameron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Jonscher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Andrew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Luck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Oliver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42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MacDougall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Thomas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St Edmund's College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78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Mooney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Ciaran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Stanborough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THOMAS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ASHLEY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CHAMBERLAIN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HARVEY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JAMES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COLE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89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SEARS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JACK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SPRIGGS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LEVI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CLARK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CAMERON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96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LABUDA</w:t>
            </w:r>
            <w:proofErr w:type="spellEnd"/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DYLAN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Verulam</w:t>
            </w:r>
            <w:proofErr w:type="spellEnd"/>
            <w:r w:rsidRPr="00521A69">
              <w:t xml:space="preserve"> School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99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PETER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AARON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Kings  Langley</w:t>
            </w:r>
          </w:p>
        </w:tc>
        <w:tc>
          <w:tcPr>
            <w:tcW w:w="9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105</w:t>
            </w:r>
          </w:p>
        </w:tc>
        <w:tc>
          <w:tcPr>
            <w:tcW w:w="2268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DONALDSON</w:t>
            </w:r>
          </w:p>
        </w:tc>
        <w:tc>
          <w:tcPr>
            <w:tcW w:w="1569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KEIRAN</w:t>
            </w:r>
            <w:proofErr w:type="spellEnd"/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300"/>
        </w:trPr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Chancellors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106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521A69" w:rsidRPr="00521A69" w:rsidRDefault="00521A69" w:rsidP="00521A69">
            <w:r w:rsidRPr="00521A69">
              <w:t>Pinto</w:t>
            </w:r>
          </w:p>
        </w:tc>
        <w:tc>
          <w:tcPr>
            <w:tcW w:w="156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521A69" w:rsidRPr="00521A69" w:rsidRDefault="00521A69" w:rsidP="00521A69">
            <w:r w:rsidRPr="00521A69">
              <w:t>James</w:t>
            </w:r>
          </w:p>
        </w:tc>
        <w:tc>
          <w:tcPr>
            <w:tcW w:w="122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521A69">
        <w:trPr>
          <w:trHeight w:val="235"/>
        </w:trPr>
        <w:tc>
          <w:tcPr>
            <w:tcW w:w="988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265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 xml:space="preserve">Sir Frederic </w:t>
            </w:r>
            <w:proofErr w:type="spellStart"/>
            <w:r w:rsidRPr="00521A69">
              <w:t>Osbourne</w:t>
            </w:r>
            <w:proofErr w:type="spellEnd"/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jc w:val="center"/>
            </w:pPr>
            <w:r w:rsidRPr="00521A69">
              <w:t>110</w:t>
            </w:r>
          </w:p>
        </w:tc>
        <w:tc>
          <w:tcPr>
            <w:tcW w:w="2268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Dean</w:t>
            </w:r>
          </w:p>
        </w:tc>
        <w:tc>
          <w:tcPr>
            <w:tcW w:w="1569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Billy</w:t>
            </w:r>
          </w:p>
        </w:tc>
        <w:tc>
          <w:tcPr>
            <w:tcW w:w="1223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roofErr w:type="spellStart"/>
            <w:r w:rsidRPr="00521A69">
              <w:t>DNR</w:t>
            </w:r>
            <w:proofErr w:type="spellEnd"/>
          </w:p>
        </w:tc>
      </w:tr>
    </w:tbl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Default="00521A69" w:rsidP="00521A69"/>
    <w:p w:rsidR="00521A69" w:rsidRPr="006B7CB1" w:rsidRDefault="006B7CB1" w:rsidP="006B7CB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Inter Girls</w:t>
      </w:r>
    </w:p>
    <w:tbl>
      <w:tblPr>
        <w:tblStyle w:val="TableGrid"/>
        <w:tblW w:w="1070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2504"/>
        <w:gridCol w:w="1465"/>
        <w:gridCol w:w="709"/>
        <w:gridCol w:w="637"/>
      </w:tblGrid>
      <w:tr w:rsidR="00521A69" w:rsidRPr="00521A69" w:rsidTr="00E25FB9">
        <w:trPr>
          <w:trHeight w:val="342"/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  <w:rPr>
                <w:b/>
                <w:bCs/>
              </w:rPr>
            </w:pPr>
            <w:r w:rsidRPr="00521A69">
              <w:rPr>
                <w:b/>
                <w:bCs/>
              </w:rPr>
              <w:t>Position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School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  <w:rPr>
                <w:b/>
                <w:bCs/>
              </w:rPr>
            </w:pPr>
            <w:r w:rsidRPr="00521A69">
              <w:rPr>
                <w:b/>
                <w:bCs/>
              </w:rPr>
              <w:t>Number</w:t>
            </w:r>
          </w:p>
        </w:tc>
        <w:tc>
          <w:tcPr>
            <w:tcW w:w="2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Surname</w:t>
            </w:r>
          </w:p>
        </w:tc>
        <w:tc>
          <w:tcPr>
            <w:tcW w:w="14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Forename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rPr>
                <w:b/>
                <w:bCs/>
              </w:rPr>
            </w:pPr>
            <w:r w:rsidRPr="00521A69">
              <w:rPr>
                <w:b/>
                <w:bCs/>
              </w:rPr>
              <w:t>Time (min/sec)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Tring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46</w:t>
            </w:r>
          </w:p>
        </w:tc>
        <w:tc>
          <w:tcPr>
            <w:tcW w:w="2504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WAGER-LEIGH</w:t>
            </w:r>
          </w:p>
        </w:tc>
        <w:tc>
          <w:tcPr>
            <w:tcW w:w="1465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SCARLETT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37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52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Bannister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Emily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15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57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Girls'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48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Weddell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Tabitha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Barclay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Thompson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Zoe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36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Dame Alice Owen's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10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Connery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Rachel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40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6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Leventhorpe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Vears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Rebecca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41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7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High School for Girls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56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Rayden</w:t>
            </w:r>
          </w:p>
        </w:tc>
        <w:tc>
          <w:tcPr>
            <w:tcW w:w="14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Hannah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48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8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Haberdashers Girls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13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MANTHORPE-RIZATEPE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LEYLA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16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56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9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Francis Coombe Academy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58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Langford</w:t>
            </w:r>
          </w:p>
        </w:tc>
        <w:tc>
          <w:tcPr>
            <w:tcW w:w="14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Lianne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10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Townsend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45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 xml:space="preserve">Milliken 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 xml:space="preserve">Lisa 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10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11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Broxbourne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50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Booth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Hannah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12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35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ECKLEY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CAITLIN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26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13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High School for Girls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55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Stapleton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Charlotte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32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14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34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PADWICK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RACHEL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37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15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Berkhamstead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54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Ashworth 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Becca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41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16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Queenswood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27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HURLEY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JESSICA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17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52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17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Girls'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61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Bentley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Alex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0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18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Girls'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59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Robin</w:t>
            </w:r>
          </w:p>
        </w:tc>
        <w:tc>
          <w:tcPr>
            <w:tcW w:w="14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Georgia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19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Knights Templar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20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Duke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Charlie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29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20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Abbots Hill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OLNEY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SOPHIE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35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21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High School for Girls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39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Rouse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Katie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36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Loreto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22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EDWARDS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JESSICA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58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23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Broxbourne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Millar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Lauren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58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24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Girls'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60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Barnes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Jessica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18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59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25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High School for Girls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37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Houlihan-Burne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Mimi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21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</w:tcPr>
          <w:p w:rsidR="00521A69" w:rsidRPr="00521A69" w:rsidRDefault="00D74FD9" w:rsidP="00521A69">
            <w:pPr>
              <w:jc w:val="center"/>
            </w:pPr>
            <w:r>
              <w:t>26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:rsidR="00521A69" w:rsidRPr="00521A69" w:rsidRDefault="00D74FD9">
            <w:r>
              <w:t>Hemel Hempstead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:rsidR="00521A69" w:rsidRPr="00521A69" w:rsidRDefault="00D74FD9" w:rsidP="00521A69">
            <w:pPr>
              <w:jc w:val="center"/>
            </w:pPr>
            <w:r>
              <w:t>14</w:t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p w:rsidR="00521A69" w:rsidRPr="00521A69" w:rsidRDefault="00D74FD9">
            <w:r>
              <w:t>Amos</w:t>
            </w:r>
          </w:p>
        </w:tc>
        <w:tc>
          <w:tcPr>
            <w:tcW w:w="1465" w:type="dxa"/>
            <w:tcBorders>
              <w:left w:val="nil"/>
              <w:right w:val="nil"/>
            </w:tcBorders>
          </w:tcPr>
          <w:p w:rsidR="00521A69" w:rsidRPr="00521A69" w:rsidRDefault="00D74FD9">
            <w:r>
              <w:t>Isabelle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</w:tcPr>
          <w:p w:rsidR="00521A69" w:rsidRPr="00521A69" w:rsidRDefault="00D74FD9" w:rsidP="00521A69">
            <w:r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</w:tcPr>
          <w:p w:rsidR="00521A69" w:rsidRPr="00521A69" w:rsidRDefault="00D74FD9" w:rsidP="00521A69">
            <w:r>
              <w:t>22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27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Clement Danes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Higgins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Emily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25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28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Berkhamstead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53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Collinge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proofErr w:type="spellStart"/>
            <w:r w:rsidRPr="00521A69">
              <w:t>Harri</w:t>
            </w:r>
            <w:proofErr w:type="spellEnd"/>
            <w:r w:rsidRPr="00521A69">
              <w:t xml:space="preserve"> 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37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29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33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MANTIO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SOPHIE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40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30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Townsend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44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Found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Eleanor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43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31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High School for Girls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40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Wilkins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Miranda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45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29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BREW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JESSICA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51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33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Freman</w:t>
            </w:r>
            <w:proofErr w:type="spellEnd"/>
            <w:r w:rsidRPr="00521A69">
              <w:t xml:space="preserve"> College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 xml:space="preserve"> Reed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Georgia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19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56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34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Beaumont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6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CARRUTHERS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HANNAH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7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35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Nobel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25</w:t>
            </w:r>
          </w:p>
        </w:tc>
        <w:tc>
          <w:tcPr>
            <w:tcW w:w="2504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Barber</w:t>
            </w:r>
          </w:p>
        </w:tc>
        <w:tc>
          <w:tcPr>
            <w:tcW w:w="1465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Lisa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11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36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31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ERKAN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DENIZ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25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37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John Henry Newman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17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O’BRIEN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GABRIELLE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20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40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38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Haberdashers Girls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12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KENNY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 xml:space="preserve">LUCINDA 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21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40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39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Knights Templar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19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Allerton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Katie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24</w:t>
            </w:r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r w:rsidRPr="00521A69">
              <w:t>5</w:t>
            </w:r>
          </w:p>
        </w:tc>
      </w:tr>
      <w:tr w:rsidR="00E25FB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40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Hemel Hempstead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15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Birdseye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Grace</w:t>
            </w: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DNF</w:t>
            </w:r>
            <w:proofErr w:type="spellEnd"/>
          </w:p>
        </w:tc>
        <w:tc>
          <w:tcPr>
            <w:tcW w:w="637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DNF</w:t>
            </w:r>
            <w:proofErr w:type="spellEnd"/>
          </w:p>
        </w:tc>
      </w:tr>
      <w:tr w:rsidR="00521A6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Ashlyns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Jarvis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 w:rsidP="00521A69">
            <w:r w:rsidRPr="00521A69">
              <w:t>Molly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Beaumont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7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MCFARLANE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FIONA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Beaumont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8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PENNIFER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MHAIRI</w:t>
            </w:r>
            <w:proofErr w:type="spellEnd"/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Dame Alice Owen's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9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Boffey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Issy</w:t>
            </w:r>
            <w:proofErr w:type="spellEnd"/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D74FD9">
            <w:r>
              <w:t>Princess Helena College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D74FD9" w:rsidP="00521A69">
            <w:pPr>
              <w:jc w:val="center"/>
            </w:pPr>
            <w:r>
              <w:t>26</w:t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tbl>
            <w:tblPr>
              <w:tblW w:w="4820" w:type="dxa"/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1800"/>
            </w:tblGrid>
            <w:tr w:rsidR="00D74FD9" w:rsidRPr="00D74FD9" w:rsidTr="00D74FD9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4FD9" w:rsidRPr="00D74FD9" w:rsidRDefault="00D74FD9" w:rsidP="00D74FD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szCs w:val="24"/>
                      <w:lang w:eastAsia="en-GB"/>
                    </w:rPr>
                    <w:t>Rust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4FD9" w:rsidRPr="00D74FD9" w:rsidRDefault="00D74FD9" w:rsidP="00D74FD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521A69" w:rsidRPr="00521A69" w:rsidRDefault="00521A69"/>
        </w:tc>
        <w:tc>
          <w:tcPr>
            <w:tcW w:w="1465" w:type="dxa"/>
            <w:tcBorders>
              <w:left w:val="nil"/>
              <w:right w:val="nil"/>
            </w:tcBorders>
          </w:tcPr>
          <w:p w:rsidR="00521A69" w:rsidRPr="00521A69" w:rsidRDefault="00D74FD9" w:rsidP="00D74FD9">
            <w:proofErr w:type="spellStart"/>
            <w:r>
              <w:t>Kaiah</w:t>
            </w:r>
            <w:proofErr w:type="spellEnd"/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John Henry Newman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16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COPPING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LAURA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John Henry Newman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18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UZOKWE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ANNA-MARIE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Loreto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23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STOTT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SHANNON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Loreto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24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WHITFIELD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MARELLA</w:t>
            </w:r>
            <w:proofErr w:type="spellEnd"/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30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proofErr w:type="spellStart"/>
            <w:r w:rsidRPr="00521A69">
              <w:t>ELWORTHY</w:t>
            </w:r>
            <w:proofErr w:type="spellEnd"/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MEGAN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Royal </w:t>
            </w:r>
            <w:proofErr w:type="spellStart"/>
            <w:r w:rsidRPr="00521A69">
              <w:t>MasonicSchool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32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GREAVES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NIKKI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 xml:space="preserve">Sir John </w:t>
            </w:r>
            <w:proofErr w:type="spellStart"/>
            <w:r w:rsidRPr="00521A69">
              <w:t>Lawes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36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NOTTINGHAM-TAYLOR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REBECCA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42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Albans High School for Girls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38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Montgomery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Annabel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George's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42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BARKER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EMMA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>
            <w:r w:rsidRPr="00521A69">
              <w:t>St Michael's Catholic High School</w:t>
            </w:r>
          </w:p>
        </w:tc>
        <w:tc>
          <w:tcPr>
            <w:tcW w:w="992" w:type="dxa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43</w:t>
            </w:r>
          </w:p>
        </w:tc>
        <w:tc>
          <w:tcPr>
            <w:tcW w:w="2504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O’REILLY</w:t>
            </w: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:rsidR="00521A69" w:rsidRPr="00521A69" w:rsidRDefault="00521A69">
            <w:r w:rsidRPr="00521A69">
              <w:t>CAITLIN</w:t>
            </w:r>
          </w:p>
        </w:tc>
        <w:tc>
          <w:tcPr>
            <w:tcW w:w="1346" w:type="dxa"/>
            <w:gridSpan w:val="2"/>
            <w:tcBorders>
              <w:left w:val="nil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>
            <w:r w:rsidRPr="00521A69">
              <w:t>Watford Grammar School for Girls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47</w:t>
            </w:r>
          </w:p>
        </w:tc>
        <w:tc>
          <w:tcPr>
            <w:tcW w:w="250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521A69" w:rsidRPr="00521A69" w:rsidRDefault="00521A69">
            <w:r w:rsidRPr="00521A69">
              <w:t>HAGUE-</w:t>
            </w:r>
            <w:proofErr w:type="spellStart"/>
            <w:r w:rsidRPr="00521A69">
              <w:t>BLUNDY</w:t>
            </w:r>
            <w:proofErr w:type="spellEnd"/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521A69" w:rsidRPr="00521A69" w:rsidRDefault="00521A69">
            <w:r w:rsidRPr="00521A69">
              <w:t>JEMIMA</w:t>
            </w:r>
          </w:p>
        </w:tc>
        <w:tc>
          <w:tcPr>
            <w:tcW w:w="134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  <w:tr w:rsidR="00521A69" w:rsidRPr="00521A69" w:rsidTr="00E25FB9">
        <w:trPr>
          <w:trHeight w:val="300"/>
          <w:jc w:val="center"/>
        </w:trPr>
        <w:tc>
          <w:tcPr>
            <w:tcW w:w="993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proofErr w:type="spellStart"/>
            <w:r w:rsidRPr="00521A69">
              <w:t>Turnford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521A69">
            <w:pPr>
              <w:jc w:val="center"/>
            </w:pPr>
            <w:r w:rsidRPr="00521A69">
              <w:t>49</w:t>
            </w:r>
          </w:p>
        </w:tc>
        <w:tc>
          <w:tcPr>
            <w:tcW w:w="2504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r w:rsidRPr="00521A69">
              <w:t>Forster</w:t>
            </w:r>
          </w:p>
        </w:tc>
        <w:tc>
          <w:tcPr>
            <w:tcW w:w="1465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>
            <w:r w:rsidRPr="00521A69">
              <w:t>Beth</w:t>
            </w:r>
          </w:p>
        </w:tc>
        <w:tc>
          <w:tcPr>
            <w:tcW w:w="1346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521A69" w:rsidRPr="00521A69" w:rsidRDefault="00521A69" w:rsidP="006B7CB1">
            <w:pPr>
              <w:jc w:val="center"/>
            </w:pPr>
            <w:proofErr w:type="spellStart"/>
            <w:r w:rsidRPr="00521A69">
              <w:t>DNR</w:t>
            </w:r>
            <w:proofErr w:type="spellEnd"/>
          </w:p>
        </w:tc>
      </w:tr>
    </w:tbl>
    <w:p w:rsidR="00521A69" w:rsidRDefault="00521A69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24BCE" w:rsidRDefault="00224BCE" w:rsidP="00521A69"/>
    <w:p w:rsidR="002D6C7C" w:rsidRDefault="002D6C7C" w:rsidP="00521A69"/>
    <w:p w:rsidR="002D6C7C" w:rsidRDefault="002D6C7C" w:rsidP="00521A69"/>
    <w:p w:rsidR="002D6C7C" w:rsidRDefault="002D6C7C" w:rsidP="00521A69"/>
    <w:p w:rsidR="002D6C7C" w:rsidRDefault="002D6C7C" w:rsidP="00521A69"/>
    <w:p w:rsidR="00224BCE" w:rsidRDefault="00224BCE" w:rsidP="00521A69"/>
    <w:p w:rsidR="00224BCE" w:rsidRDefault="00224BCE" w:rsidP="00521A69"/>
    <w:p w:rsidR="00224BCE" w:rsidRPr="00583B62" w:rsidRDefault="00583B62" w:rsidP="00583B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Inter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210"/>
        <w:gridCol w:w="1070"/>
        <w:gridCol w:w="2335"/>
        <w:gridCol w:w="1636"/>
        <w:gridCol w:w="735"/>
        <w:gridCol w:w="510"/>
      </w:tblGrid>
      <w:tr w:rsidR="00224BCE" w:rsidRPr="00224BCE" w:rsidTr="00583B62">
        <w:trPr>
          <w:trHeight w:val="342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  <w:rPr>
                <w:b/>
                <w:bCs/>
              </w:rPr>
            </w:pPr>
            <w:r w:rsidRPr="00224BCE">
              <w:rPr>
                <w:b/>
                <w:bCs/>
              </w:rPr>
              <w:t>Position</w:t>
            </w:r>
          </w:p>
        </w:tc>
        <w:tc>
          <w:tcPr>
            <w:tcW w:w="3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>
            <w:pPr>
              <w:rPr>
                <w:b/>
                <w:bCs/>
              </w:rPr>
            </w:pPr>
            <w:r w:rsidRPr="00224BCE">
              <w:rPr>
                <w:b/>
                <w:bCs/>
              </w:rPr>
              <w:t>School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  <w:rPr>
                <w:b/>
                <w:bCs/>
              </w:rPr>
            </w:pPr>
            <w:r w:rsidRPr="00224BCE">
              <w:rPr>
                <w:b/>
                <w:bCs/>
              </w:rPr>
              <w:t>Number</w:t>
            </w:r>
          </w:p>
        </w:tc>
        <w:tc>
          <w:tcPr>
            <w:tcW w:w="23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>
            <w:pPr>
              <w:rPr>
                <w:b/>
                <w:bCs/>
              </w:rPr>
            </w:pPr>
            <w:r w:rsidRPr="00224BCE">
              <w:rPr>
                <w:b/>
                <w:bCs/>
              </w:rPr>
              <w:t>Surname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>
            <w:pPr>
              <w:rPr>
                <w:b/>
                <w:bCs/>
              </w:rPr>
            </w:pPr>
            <w:r w:rsidRPr="00224BCE">
              <w:rPr>
                <w:b/>
                <w:bCs/>
              </w:rPr>
              <w:t>Forename</w:t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rPr>
                <w:b/>
                <w:bCs/>
              </w:rPr>
            </w:pPr>
            <w:r w:rsidRPr="00224BCE">
              <w:rPr>
                <w:b/>
                <w:bCs/>
              </w:rPr>
              <w:t>Time (min/sec)</w:t>
            </w:r>
          </w:p>
        </w:tc>
      </w:tr>
      <w:tr w:rsidR="00224BCE" w:rsidRPr="00224BCE" w:rsidTr="00583B62">
        <w:trPr>
          <w:trHeight w:val="342"/>
        </w:trPr>
        <w:tc>
          <w:tcPr>
            <w:tcW w:w="960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</w:t>
            </w:r>
          </w:p>
        </w:tc>
        <w:tc>
          <w:tcPr>
            <w:tcW w:w="3210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St </w:t>
            </w:r>
            <w:proofErr w:type="spellStart"/>
            <w:r w:rsidRPr="00224BCE">
              <w:t>Columbas</w:t>
            </w:r>
            <w:proofErr w:type="spellEnd"/>
            <w:r w:rsidRPr="00224BCE">
              <w:t xml:space="preserve"> College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47</w:t>
            </w:r>
          </w:p>
        </w:tc>
        <w:tc>
          <w:tcPr>
            <w:tcW w:w="2335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Groom</w:t>
            </w:r>
          </w:p>
        </w:tc>
        <w:tc>
          <w:tcPr>
            <w:tcW w:w="1636" w:type="dxa"/>
            <w:tcBorders>
              <w:top w:val="single" w:sz="12" w:space="0" w:color="auto"/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George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18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43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George's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DEMPSEY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JEREMY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18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53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Freman</w:t>
            </w:r>
            <w:proofErr w:type="spellEnd"/>
            <w:r w:rsidRPr="00224BCE">
              <w:t xml:space="preserve">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Philpott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Jamie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19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Dame Alice Owen's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McArdle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Tom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19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38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Albans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Clarke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19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43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Dame Alice Owen's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9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Gammon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Nathan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19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56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7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Sir John </w:t>
            </w:r>
            <w:proofErr w:type="spellStart"/>
            <w:r w:rsidRPr="00224BCE">
              <w:t>Lawes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Wilmhurst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Adam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16</w:t>
            </w:r>
          </w:p>
        </w:tc>
      </w:tr>
      <w:tr w:rsidR="002D6C7C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</w:tcPr>
          <w:p w:rsidR="002D6C7C" w:rsidRPr="00224BCE" w:rsidRDefault="002D6C7C" w:rsidP="00224BCE">
            <w:pPr>
              <w:jc w:val="center"/>
            </w:pPr>
            <w:r>
              <w:t>8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</w:tcPr>
          <w:p w:rsidR="002D6C7C" w:rsidRPr="00224BCE" w:rsidRDefault="002D6C7C">
            <w:r>
              <w:t>Richard Hale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</w:tcPr>
          <w:p w:rsidR="002D6C7C" w:rsidRPr="00224BCE" w:rsidRDefault="002D6C7C" w:rsidP="00224BCE">
            <w:pPr>
              <w:jc w:val="center"/>
            </w:pPr>
            <w:r>
              <w:t>33</w:t>
            </w:r>
          </w:p>
        </w:tc>
        <w:tc>
          <w:tcPr>
            <w:tcW w:w="2335" w:type="dxa"/>
            <w:tcBorders>
              <w:left w:val="nil"/>
              <w:right w:val="nil"/>
            </w:tcBorders>
          </w:tcPr>
          <w:p w:rsidR="002D6C7C" w:rsidRPr="00224BCE" w:rsidRDefault="002D6C7C">
            <w:r>
              <w:t>Dee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:rsidR="002D6C7C" w:rsidRPr="00224BCE" w:rsidRDefault="002D6C7C">
            <w:r>
              <w:t>Elliott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</w:tcPr>
          <w:p w:rsidR="002D6C7C" w:rsidRPr="00224BCE" w:rsidRDefault="002D6C7C" w:rsidP="00224BCE">
            <w:r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</w:tcPr>
          <w:p w:rsidR="002D6C7C" w:rsidRPr="00224BCE" w:rsidRDefault="002D6C7C" w:rsidP="00224BCE">
            <w:r>
              <w:t>26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9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Richard Hale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BELL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OSCAR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28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10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John Henry Newman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STREETER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DANIEL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32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11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Nobel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Mason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Adam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33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12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Parmiters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27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PATTISON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37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13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Dame Alice Owen's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McArdle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Will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20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55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14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Haberdashers Boys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Shiret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Adam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21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15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Ashlyns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Alderson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Jake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21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18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16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Watford Boys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67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FIGG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DANNY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21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17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Michael's Catholic High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JOHAL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BYRON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21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32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18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Albans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Arbuthnott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Bertie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21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35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19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Simon </w:t>
            </w:r>
            <w:proofErr w:type="spellStart"/>
            <w:r w:rsidRPr="00224BCE">
              <w:t>Balle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73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Fenwick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Jacob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21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45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20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Albans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Bevan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Jack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21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Tring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PAYNE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OWEN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18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22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Nobel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Davidson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Jack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24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Hitchin Boys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72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Evens</w:t>
            </w:r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Alex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47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25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Nobel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Cockerton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Kieron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22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55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27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Clement Danes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Costello-</w:t>
            </w:r>
            <w:proofErr w:type="spellStart"/>
            <w:r w:rsidRPr="00224BCE">
              <w:t>Munday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Jamie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23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28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St </w:t>
            </w:r>
            <w:proofErr w:type="spellStart"/>
            <w:r w:rsidRPr="00224BCE">
              <w:t>Columbas</w:t>
            </w:r>
            <w:proofErr w:type="spellEnd"/>
            <w:r w:rsidRPr="00224BCE">
              <w:t xml:space="preserve">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48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Loveman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George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23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9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29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Dame Alice Owen's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Mills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Tom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23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19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30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Kings  Langley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70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Ware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Daniel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23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27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31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Barclay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Mead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Charlie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23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28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32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Sheredes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Hayden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Joe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10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33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Beaumont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BOCKENHAUER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JACOB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34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34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Beaumont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MOORE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CONNOR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40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35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Kings  Langley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71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proofErr w:type="spellStart"/>
            <w:r w:rsidRPr="00224BCE">
              <w:t>Duce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 w:rsidP="00224BCE">
            <w:r w:rsidRPr="00224BCE">
              <w:t>Callum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36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Sir John </w:t>
            </w:r>
            <w:proofErr w:type="spellStart"/>
            <w:r w:rsidRPr="00224BCE">
              <w:t>Lawes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38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TOTTY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BENJAMIN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50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37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Parmiters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KEANE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CALLUM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25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38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Verulam</w:t>
            </w:r>
            <w:proofErr w:type="spellEnd"/>
            <w:r w:rsidRPr="00224BCE">
              <w:t xml:space="preserve">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OSBORN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DANIEL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25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39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Verulam</w:t>
            </w:r>
            <w:proofErr w:type="spellEnd"/>
            <w:r w:rsidRPr="00224BCE">
              <w:t xml:space="preserve">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BROWNE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DOM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25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10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40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Beaumont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ROSE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BEN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25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15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41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Richard Hale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MOLONEY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SAM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25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30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42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Sir John </w:t>
            </w:r>
            <w:proofErr w:type="spellStart"/>
            <w:r w:rsidRPr="00224BCE">
              <w:t>Lawes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37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LUYK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TOM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27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43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43</w:t>
            </w:r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Edmund's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Williams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Ollie</w:t>
            </w:r>
          </w:p>
        </w:tc>
        <w:tc>
          <w:tcPr>
            <w:tcW w:w="7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28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r w:rsidRPr="00224BCE">
              <w:t>36</w:t>
            </w:r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Beaumont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POWDRELL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ALEX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Cavendish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7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Rayner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Tom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Freman</w:t>
            </w:r>
            <w:proofErr w:type="spellEnd"/>
            <w:r w:rsidRPr="00224BCE">
              <w:t xml:space="preserve">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Hannam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Charlie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Haberdashers Boys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Kuri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Ashvin</w:t>
            </w:r>
            <w:proofErr w:type="spellEnd"/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Haileybury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17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BUNDY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CAMERON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Haileybury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18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PEARCE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HARRY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John Henry Newman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19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FOWLER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AIDEN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Nobel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Mikiel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Daniel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Parmiters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28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 xml:space="preserve">SMITH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JACOB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Parmiters</w:t>
            </w:r>
            <w:proofErr w:type="spellEnd"/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29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TURK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DANIEL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Queens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 xml:space="preserve">Bishop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 xml:space="preserve">Greg 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Queens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Mackett</w:t>
            </w:r>
            <w:proofErr w:type="spellEnd"/>
            <w:r w:rsidRPr="00224BCE">
              <w:t xml:space="preserve">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 xml:space="preserve">Johnathon 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Richard Hale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DEE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ELLIOT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Albans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39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Anderson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Jack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Albans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Fulton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Tom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St </w:t>
            </w:r>
            <w:proofErr w:type="spellStart"/>
            <w:r w:rsidRPr="00224BCE">
              <w:t>Columbas</w:t>
            </w:r>
            <w:proofErr w:type="spellEnd"/>
            <w:r w:rsidRPr="00224BCE">
              <w:t xml:space="preserve">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45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Bromfield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James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 xml:space="preserve">St </w:t>
            </w:r>
            <w:proofErr w:type="spellStart"/>
            <w:r w:rsidRPr="00224BCE">
              <w:t>Columbas</w:t>
            </w:r>
            <w:proofErr w:type="spellEnd"/>
            <w:r w:rsidRPr="00224BCE">
              <w:t xml:space="preserve">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Griffiths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Charlie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Edmund's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49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Fergusson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Dan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Edmund's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50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Kingseller</w:t>
            </w:r>
            <w:proofErr w:type="spellEnd"/>
            <w:r w:rsidRPr="00224BCE">
              <w:t xml:space="preserve"> 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Nathan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Edmund's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Re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Joe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Edmund's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52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Roberts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Mihali</w:t>
            </w:r>
            <w:proofErr w:type="spellEnd"/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Edmund's College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Watson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Ollie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St Michael's Catholic High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57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SANSEAU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JOHANN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Townsend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58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McNeillis</w:t>
            </w:r>
            <w:proofErr w:type="spellEnd"/>
            <w:r w:rsidRPr="00224BCE">
              <w:t xml:space="preserve"> 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 xml:space="preserve">Lawrence 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r w:rsidRPr="00224BCE">
              <w:t>Townsend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59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 xml:space="preserve">van </w:t>
            </w:r>
            <w:proofErr w:type="spellStart"/>
            <w:r w:rsidRPr="00224BCE">
              <w:t>Heiningen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Joshua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42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Verulam</w:t>
            </w:r>
            <w:proofErr w:type="spellEnd"/>
            <w:r w:rsidRPr="00224BCE">
              <w:t xml:space="preserve">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61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ALI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JOSH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00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Verulam</w:t>
            </w:r>
            <w:proofErr w:type="spellEnd"/>
            <w:r w:rsidRPr="00224BCE">
              <w:t xml:space="preserve">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63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DAVIES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NATHAN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00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Verulam</w:t>
            </w:r>
            <w:proofErr w:type="spellEnd"/>
            <w:r w:rsidRPr="00224BCE">
              <w:t xml:space="preserve">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64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MCCALLION</w:t>
            </w:r>
            <w:proofErr w:type="spellEnd"/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CONOR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224BCE">
        <w:trPr>
          <w:trHeight w:val="300"/>
        </w:trPr>
        <w:tc>
          <w:tcPr>
            <w:tcW w:w="96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>
            <w:proofErr w:type="spellStart"/>
            <w:r w:rsidRPr="00224BCE">
              <w:t>Verulam</w:t>
            </w:r>
            <w:proofErr w:type="spellEnd"/>
            <w:r w:rsidRPr="00224BCE">
              <w:t xml:space="preserve"> School</w:t>
            </w:r>
          </w:p>
        </w:tc>
        <w:tc>
          <w:tcPr>
            <w:tcW w:w="1070" w:type="dxa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66</w:t>
            </w:r>
          </w:p>
        </w:tc>
        <w:tc>
          <w:tcPr>
            <w:tcW w:w="2335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SHAW</w:t>
            </w:r>
          </w:p>
        </w:tc>
        <w:tc>
          <w:tcPr>
            <w:tcW w:w="1636" w:type="dxa"/>
            <w:tcBorders>
              <w:left w:val="nil"/>
              <w:right w:val="nil"/>
            </w:tcBorders>
            <w:hideMark/>
          </w:tcPr>
          <w:p w:rsidR="00224BCE" w:rsidRPr="00224BCE" w:rsidRDefault="00224BCE">
            <w:r w:rsidRPr="00224BCE">
              <w:t>ANDREW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583B62">
        <w:trPr>
          <w:trHeight w:val="300"/>
        </w:trPr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224BCE" w:rsidRPr="00224BCE" w:rsidRDefault="00224BCE">
            <w:r w:rsidRPr="00224BCE">
              <w:t>Watford Boys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68</w:t>
            </w:r>
          </w:p>
        </w:tc>
        <w:tc>
          <w:tcPr>
            <w:tcW w:w="233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224BCE" w:rsidRPr="00224BCE" w:rsidRDefault="00224BCE">
            <w:r w:rsidRPr="00224BCE">
              <w:t>GWYNNE-EVANS</w:t>
            </w:r>
          </w:p>
        </w:tc>
        <w:tc>
          <w:tcPr>
            <w:tcW w:w="163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224BCE" w:rsidRPr="00224BCE" w:rsidRDefault="00224BCE">
            <w:r w:rsidRPr="00224BCE">
              <w:t>THOMAS</w:t>
            </w:r>
          </w:p>
        </w:tc>
        <w:tc>
          <w:tcPr>
            <w:tcW w:w="124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  <w:tr w:rsidR="00224BCE" w:rsidRPr="00224BCE" w:rsidTr="00583B62">
        <w:trPr>
          <w:trHeight w:val="342"/>
        </w:trPr>
        <w:tc>
          <w:tcPr>
            <w:tcW w:w="960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  <w:tc>
          <w:tcPr>
            <w:tcW w:w="3210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>
            <w:r w:rsidRPr="00224BCE">
              <w:t>Watford Boys</w:t>
            </w:r>
          </w:p>
        </w:tc>
        <w:tc>
          <w:tcPr>
            <w:tcW w:w="1070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r w:rsidRPr="00224BCE">
              <w:t>69</w:t>
            </w:r>
          </w:p>
        </w:tc>
        <w:tc>
          <w:tcPr>
            <w:tcW w:w="2335" w:type="dxa"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24BCE" w:rsidRPr="00224BCE" w:rsidRDefault="00224BCE">
            <w:r w:rsidRPr="00224BCE">
              <w:t>WILEY</w:t>
            </w:r>
          </w:p>
        </w:tc>
        <w:tc>
          <w:tcPr>
            <w:tcW w:w="1636" w:type="dxa"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24BCE" w:rsidRPr="00224BCE" w:rsidRDefault="00224BCE">
            <w:proofErr w:type="spellStart"/>
            <w:r w:rsidRPr="00224BCE">
              <w:t>EUAN</w:t>
            </w:r>
            <w:proofErr w:type="spellEnd"/>
          </w:p>
        </w:tc>
        <w:tc>
          <w:tcPr>
            <w:tcW w:w="1245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224BCE" w:rsidRPr="00224BCE" w:rsidRDefault="00224BCE" w:rsidP="00224BCE">
            <w:pPr>
              <w:jc w:val="center"/>
            </w:pPr>
            <w:proofErr w:type="spellStart"/>
            <w:r w:rsidRPr="00224BCE">
              <w:t>DNR</w:t>
            </w:r>
            <w:proofErr w:type="spellEnd"/>
          </w:p>
        </w:tc>
      </w:tr>
    </w:tbl>
    <w:p w:rsidR="00224BCE" w:rsidRDefault="00224BCE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Pr="00CB1FD7" w:rsidRDefault="00CB1FD7" w:rsidP="00CB1FD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Senior Girls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435"/>
        <w:gridCol w:w="965"/>
        <w:gridCol w:w="2203"/>
        <w:gridCol w:w="1505"/>
        <w:gridCol w:w="530"/>
        <w:gridCol w:w="560"/>
      </w:tblGrid>
      <w:tr w:rsidR="00CB1FD7" w:rsidRPr="00CB1FD7" w:rsidTr="00CB1FD7">
        <w:trPr>
          <w:trHeight w:val="342"/>
          <w:jc w:val="center"/>
        </w:trPr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  <w:rPr>
                <w:b/>
                <w:bCs/>
              </w:rPr>
            </w:pPr>
            <w:r w:rsidRPr="00CB1FD7">
              <w:rPr>
                <w:b/>
                <w:bCs/>
              </w:rPr>
              <w:t>Position</w:t>
            </w:r>
          </w:p>
        </w:tc>
        <w:tc>
          <w:tcPr>
            <w:tcW w:w="343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School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  <w:rPr>
                <w:b/>
                <w:bCs/>
              </w:rPr>
            </w:pPr>
            <w:r w:rsidRPr="00CB1FD7">
              <w:rPr>
                <w:b/>
                <w:bCs/>
              </w:rPr>
              <w:t>Number</w:t>
            </w:r>
          </w:p>
        </w:tc>
        <w:tc>
          <w:tcPr>
            <w:tcW w:w="220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Surname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Forename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Time (min/sec)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>
            <w:proofErr w:type="spellStart"/>
            <w:r w:rsidRPr="00CB1FD7">
              <w:t>Oaklands</w:t>
            </w:r>
            <w:proofErr w:type="spellEnd"/>
          </w:p>
        </w:tc>
        <w:tc>
          <w:tcPr>
            <w:tcW w:w="780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19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>
            <w:r w:rsidRPr="00CB1FD7">
              <w:t>Baker</w:t>
            </w:r>
          </w:p>
        </w:tc>
        <w:tc>
          <w:tcPr>
            <w:tcW w:w="1505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>
            <w:r w:rsidRPr="00CB1FD7">
              <w:t>Ellie</w:t>
            </w:r>
          </w:p>
        </w:tc>
        <w:tc>
          <w:tcPr>
            <w:tcW w:w="530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15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45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2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St Albans High School for Girls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14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Parlour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Rachel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15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55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3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Dame Alice Owen's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2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Connor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Natalie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16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16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4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Presdales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9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proofErr w:type="spellStart"/>
            <w:r w:rsidRPr="00CB1FD7">
              <w:t>Stansall</w:t>
            </w:r>
            <w:proofErr w:type="spellEnd"/>
            <w:r w:rsidRPr="00CB1FD7">
              <w:t>-Seiler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Florence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16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25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5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Queens School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10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proofErr w:type="spellStart"/>
            <w:r w:rsidRPr="00CB1FD7">
              <w:t>Dearman</w:t>
            </w:r>
            <w:proofErr w:type="spellEnd"/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Chloe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5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6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 xml:space="preserve">Sir John </w:t>
            </w:r>
            <w:proofErr w:type="spellStart"/>
            <w:r w:rsidRPr="00CB1FD7">
              <w:t>Lawes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13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proofErr w:type="spellStart"/>
            <w:r w:rsidRPr="00CB1FD7">
              <w:t>ECKLEY</w:t>
            </w:r>
            <w:proofErr w:type="spellEnd"/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LAUREN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11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7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Townsend School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17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 xml:space="preserve">Found 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 xml:space="preserve">Alicia 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8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Queenswood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11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HURLEY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REBECCA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23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9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Townsend School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16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Found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 xml:space="preserve">Isabel 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39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10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The Bishop's Stortford High School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18</w:t>
            </w:r>
          </w:p>
        </w:tc>
        <w:tc>
          <w:tcPr>
            <w:tcW w:w="2203" w:type="dxa"/>
            <w:noWrap/>
            <w:hideMark/>
          </w:tcPr>
          <w:p w:rsidR="00CB1FD7" w:rsidRPr="00CB1FD7" w:rsidRDefault="00CB1FD7">
            <w:proofErr w:type="spellStart"/>
            <w:r w:rsidRPr="00CB1FD7">
              <w:t>McArdell</w:t>
            </w:r>
            <w:proofErr w:type="spellEnd"/>
          </w:p>
        </w:tc>
        <w:tc>
          <w:tcPr>
            <w:tcW w:w="1505" w:type="dxa"/>
            <w:noWrap/>
            <w:hideMark/>
          </w:tcPr>
          <w:p w:rsidR="00CB1FD7" w:rsidRPr="00CB1FD7" w:rsidRDefault="00CB1FD7">
            <w:r w:rsidRPr="00CB1FD7">
              <w:t xml:space="preserve">Alicia 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56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11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St George's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37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DURBIN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FRANKIE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18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0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12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Beaumont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BAKER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NAOMI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18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4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13</w:t>
            </w:r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r w:rsidRPr="00CB1FD7">
              <w:t>Loreto</w:t>
            </w:r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8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EDWARDS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Laura</w:t>
            </w:r>
          </w:p>
        </w:tc>
        <w:tc>
          <w:tcPr>
            <w:tcW w:w="530" w:type="dxa"/>
            <w:noWrap/>
            <w:hideMark/>
          </w:tcPr>
          <w:p w:rsidR="00CB1FD7" w:rsidRPr="00CB1FD7" w:rsidRDefault="00CB1FD7" w:rsidP="00CB1FD7">
            <w:r w:rsidRPr="00CB1FD7">
              <w:t>18</w:t>
            </w:r>
          </w:p>
        </w:tc>
        <w:tc>
          <w:tcPr>
            <w:tcW w:w="560" w:type="dxa"/>
            <w:noWrap/>
            <w:hideMark/>
          </w:tcPr>
          <w:p w:rsidR="00CB1FD7" w:rsidRPr="00CB1FD7" w:rsidRDefault="00CB1FD7" w:rsidP="00CB1FD7">
            <w:r w:rsidRPr="00CB1FD7">
              <w:t>46</w:t>
            </w:r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3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BILLINGS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GEORGIA</w:t>
            </w:r>
          </w:p>
        </w:tc>
        <w:tc>
          <w:tcPr>
            <w:tcW w:w="1090" w:type="dxa"/>
            <w:gridSpan w:val="2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CB1FD7">
        <w:trPr>
          <w:trHeight w:val="315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4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DUNNE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EVE</w:t>
            </w:r>
          </w:p>
        </w:tc>
        <w:tc>
          <w:tcPr>
            <w:tcW w:w="1090" w:type="dxa"/>
            <w:gridSpan w:val="2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5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PHILLIPS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KATHERINE</w:t>
            </w:r>
          </w:p>
        </w:tc>
        <w:tc>
          <w:tcPr>
            <w:tcW w:w="1090" w:type="dxa"/>
            <w:gridSpan w:val="2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CB1FD7">
        <w:trPr>
          <w:trHeight w:val="342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6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TEMPLETON-KNIGHT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KATIE</w:t>
            </w:r>
          </w:p>
        </w:tc>
        <w:tc>
          <w:tcPr>
            <w:tcW w:w="1090" w:type="dxa"/>
            <w:gridSpan w:val="2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CB1FD7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780" w:type="dxa"/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7</w:t>
            </w:r>
          </w:p>
        </w:tc>
        <w:tc>
          <w:tcPr>
            <w:tcW w:w="2203" w:type="dxa"/>
            <w:hideMark/>
          </w:tcPr>
          <w:p w:rsidR="00CB1FD7" w:rsidRPr="00CB1FD7" w:rsidRDefault="00CB1FD7">
            <w:r w:rsidRPr="00CB1FD7">
              <w:t>VELASCO</w:t>
            </w:r>
          </w:p>
        </w:tc>
        <w:tc>
          <w:tcPr>
            <w:tcW w:w="1505" w:type="dxa"/>
            <w:hideMark/>
          </w:tcPr>
          <w:p w:rsidR="00CB1FD7" w:rsidRPr="00CB1FD7" w:rsidRDefault="00CB1FD7">
            <w:r w:rsidRPr="00CB1FD7">
              <w:t>GABY</w:t>
            </w:r>
          </w:p>
        </w:tc>
        <w:tc>
          <w:tcPr>
            <w:tcW w:w="1090" w:type="dxa"/>
            <w:gridSpan w:val="2"/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CB1FD7">
        <w:trPr>
          <w:trHeight w:val="300"/>
          <w:jc w:val="center"/>
        </w:trPr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tcBorders>
              <w:bottom w:val="single" w:sz="4" w:space="0" w:color="auto"/>
            </w:tcBorders>
            <w:noWrap/>
            <w:hideMark/>
          </w:tcPr>
          <w:p w:rsidR="00CB1FD7" w:rsidRPr="00CB1FD7" w:rsidRDefault="00CB1FD7">
            <w:r w:rsidRPr="00CB1FD7">
              <w:t xml:space="preserve">Royal </w:t>
            </w:r>
            <w:proofErr w:type="spellStart"/>
            <w:r w:rsidRPr="00CB1FD7">
              <w:t>MasonicSchool</w:t>
            </w:r>
            <w:proofErr w:type="spellEnd"/>
          </w:p>
        </w:tc>
        <w:tc>
          <w:tcPr>
            <w:tcW w:w="780" w:type="dxa"/>
            <w:tcBorders>
              <w:bottom w:val="single" w:sz="4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12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hideMark/>
          </w:tcPr>
          <w:p w:rsidR="00CB1FD7" w:rsidRPr="00CB1FD7" w:rsidRDefault="00CB1FD7">
            <w:r w:rsidRPr="00CB1FD7">
              <w:t>GARLAND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hideMark/>
          </w:tcPr>
          <w:p w:rsidR="00CB1FD7" w:rsidRPr="00CB1FD7" w:rsidRDefault="00CB1FD7">
            <w:r w:rsidRPr="00CB1FD7">
              <w:t>JAYME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CB1FD7">
        <w:trPr>
          <w:trHeight w:val="300"/>
          <w:jc w:val="center"/>
        </w:trPr>
        <w:tc>
          <w:tcPr>
            <w:tcW w:w="960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  <w:tc>
          <w:tcPr>
            <w:tcW w:w="3435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>
            <w:r w:rsidRPr="00CB1FD7">
              <w:t>Monk's Walk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r w:rsidRPr="00CB1FD7">
              <w:t>15</w:t>
            </w:r>
          </w:p>
        </w:tc>
        <w:tc>
          <w:tcPr>
            <w:tcW w:w="2203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>
            <w:r w:rsidRPr="00CB1FD7">
              <w:t>Parry</w:t>
            </w:r>
          </w:p>
        </w:tc>
        <w:tc>
          <w:tcPr>
            <w:tcW w:w="1505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>
            <w:r w:rsidRPr="00CB1FD7">
              <w:t>Elizabeth</w:t>
            </w:r>
          </w:p>
        </w:tc>
        <w:tc>
          <w:tcPr>
            <w:tcW w:w="1090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</w:tbl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Default="00CB1FD7" w:rsidP="00521A69"/>
    <w:p w:rsidR="00CB1FD7" w:rsidRPr="009F1C8E" w:rsidRDefault="009F1C8E" w:rsidP="009F1C8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Senior Boys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61"/>
        <w:gridCol w:w="982"/>
        <w:gridCol w:w="1976"/>
        <w:gridCol w:w="1497"/>
        <w:gridCol w:w="876"/>
        <w:gridCol w:w="876"/>
      </w:tblGrid>
      <w:tr w:rsidR="00CB1FD7" w:rsidRPr="00CB1FD7" w:rsidTr="009F1C8E">
        <w:trPr>
          <w:trHeight w:val="342"/>
        </w:trPr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Position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 xml:space="preserve">School 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Number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Surname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Forename</w:t>
            </w:r>
          </w:p>
        </w:tc>
        <w:tc>
          <w:tcPr>
            <w:tcW w:w="1752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Pr>
              <w:rPr>
                <w:b/>
                <w:bCs/>
              </w:rPr>
            </w:pPr>
            <w:r w:rsidRPr="00CB1FD7">
              <w:rPr>
                <w:b/>
                <w:bCs/>
              </w:rPr>
              <w:t>Time (min/sec)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1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>
            <w:r w:rsidRPr="00CB1FD7">
              <w:t>Richard Hale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13</w:t>
            </w:r>
          </w:p>
        </w:tc>
        <w:tc>
          <w:tcPr>
            <w:tcW w:w="1976" w:type="dxa"/>
            <w:tcBorders>
              <w:top w:val="single" w:sz="12" w:space="0" w:color="auto"/>
            </w:tcBorders>
            <w:hideMark/>
          </w:tcPr>
          <w:p w:rsidR="00CB1FD7" w:rsidRPr="00CB1FD7" w:rsidRDefault="00CB1FD7">
            <w:r w:rsidRPr="00CB1FD7">
              <w:t>DEE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hideMark/>
          </w:tcPr>
          <w:p w:rsidR="00CB1FD7" w:rsidRPr="00CB1FD7" w:rsidRDefault="00CB1FD7">
            <w:r w:rsidRPr="00CB1FD7">
              <w:t>JAMIE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22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Dame Alice Owen's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4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Carpenter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Dan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22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54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3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Tring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40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WAGER-LEIGH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proofErr w:type="spellStart"/>
            <w:r w:rsidRPr="00CB1FD7">
              <w:t>JONTY</w:t>
            </w:r>
            <w:proofErr w:type="spellEnd"/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23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6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4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St </w:t>
            </w:r>
            <w:proofErr w:type="spellStart"/>
            <w:r w:rsidRPr="00CB1FD7">
              <w:t>Columbas</w:t>
            </w:r>
            <w:proofErr w:type="spellEnd"/>
            <w:r w:rsidRPr="00CB1FD7">
              <w:t xml:space="preserve"> College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32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 xml:space="preserve">Griffiths 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Sam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23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42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5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The Bishops </w:t>
            </w:r>
            <w:proofErr w:type="spellStart"/>
            <w:r w:rsidRPr="00CB1FD7">
              <w:t>Storford</w:t>
            </w:r>
            <w:proofErr w:type="spellEnd"/>
            <w:r w:rsidRPr="00CB1FD7">
              <w:t xml:space="preserve"> High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41</w:t>
            </w:r>
          </w:p>
        </w:tc>
        <w:tc>
          <w:tcPr>
            <w:tcW w:w="1976" w:type="dxa"/>
            <w:noWrap/>
            <w:hideMark/>
          </w:tcPr>
          <w:p w:rsidR="00CB1FD7" w:rsidRPr="00CB1FD7" w:rsidRDefault="00CB1FD7">
            <w:r w:rsidRPr="00CB1FD7">
              <w:t>Cook</w:t>
            </w:r>
          </w:p>
        </w:tc>
        <w:tc>
          <w:tcPr>
            <w:tcW w:w="1497" w:type="dxa"/>
            <w:noWrap/>
            <w:hideMark/>
          </w:tcPr>
          <w:p w:rsidR="00CB1FD7" w:rsidRPr="00CB1FD7" w:rsidRDefault="00CB1FD7">
            <w:r w:rsidRPr="00CB1FD7">
              <w:t>George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3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6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31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 xml:space="preserve">Thorpe 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Adam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30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7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Sheredes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15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Price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Chris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36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8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George's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36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CARR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MICHAEL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39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9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8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GRAINGER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BEN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43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10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Oaklands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44</w:t>
            </w:r>
          </w:p>
        </w:tc>
        <w:tc>
          <w:tcPr>
            <w:tcW w:w="1976" w:type="dxa"/>
            <w:noWrap/>
            <w:hideMark/>
          </w:tcPr>
          <w:p w:rsidR="00CB1FD7" w:rsidRPr="00CB1FD7" w:rsidRDefault="00CB1FD7">
            <w:r w:rsidRPr="00CB1FD7">
              <w:t>Hine</w:t>
            </w:r>
          </w:p>
        </w:tc>
        <w:tc>
          <w:tcPr>
            <w:tcW w:w="1497" w:type="dxa"/>
            <w:noWrap/>
            <w:hideMark/>
          </w:tcPr>
          <w:p w:rsidR="00CB1FD7" w:rsidRPr="00CB1FD7" w:rsidRDefault="00CB1FD7">
            <w:r w:rsidRPr="00CB1FD7">
              <w:t>Jacob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47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11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proofErr w:type="spellStart"/>
            <w:r w:rsidRPr="00CB1FD7">
              <w:t>Halling</w:t>
            </w:r>
            <w:proofErr w:type="spellEnd"/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Tom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25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0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12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Haberdashers Boys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5</w:t>
            </w:r>
          </w:p>
        </w:tc>
        <w:tc>
          <w:tcPr>
            <w:tcW w:w="1976" w:type="dxa"/>
            <w:noWrap/>
            <w:hideMark/>
          </w:tcPr>
          <w:p w:rsidR="00CB1FD7" w:rsidRPr="00CB1FD7" w:rsidRDefault="00CB1FD7">
            <w:proofErr w:type="spellStart"/>
            <w:r w:rsidRPr="00CB1FD7">
              <w:t>Fenn</w:t>
            </w:r>
            <w:proofErr w:type="spellEnd"/>
          </w:p>
        </w:tc>
        <w:tc>
          <w:tcPr>
            <w:tcW w:w="1497" w:type="dxa"/>
            <w:noWrap/>
            <w:hideMark/>
          </w:tcPr>
          <w:p w:rsidR="00CB1FD7" w:rsidRPr="00CB1FD7" w:rsidRDefault="00CB1FD7">
            <w:r w:rsidRPr="00CB1FD7">
              <w:t>Sam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25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44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13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20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Alexander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Tom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26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20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14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10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PHILLIPS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MAX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5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15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7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proofErr w:type="spellStart"/>
            <w:r w:rsidRPr="00CB1FD7">
              <w:t>DISTASIO</w:t>
            </w:r>
            <w:proofErr w:type="spellEnd"/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HENRY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5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16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Nobel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11</w:t>
            </w:r>
          </w:p>
        </w:tc>
        <w:tc>
          <w:tcPr>
            <w:tcW w:w="1976" w:type="dxa"/>
            <w:noWrap/>
            <w:hideMark/>
          </w:tcPr>
          <w:p w:rsidR="00CB1FD7" w:rsidRPr="00CB1FD7" w:rsidRDefault="00CB1FD7">
            <w:proofErr w:type="spellStart"/>
            <w:r w:rsidRPr="00CB1FD7">
              <w:t>Gladman</w:t>
            </w:r>
            <w:proofErr w:type="spellEnd"/>
          </w:p>
        </w:tc>
        <w:tc>
          <w:tcPr>
            <w:tcW w:w="1497" w:type="dxa"/>
            <w:noWrap/>
            <w:hideMark/>
          </w:tcPr>
          <w:p w:rsidR="00CB1FD7" w:rsidRPr="00CB1FD7" w:rsidRDefault="00CB1FD7">
            <w:r w:rsidRPr="00CB1FD7">
              <w:t>Jack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16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Beaumont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ANDERS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ED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18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Haileybury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9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IRVING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ROBERT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32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19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21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proofErr w:type="spellStart"/>
            <w:r w:rsidRPr="00CB1FD7">
              <w:t>Bretnall</w:t>
            </w:r>
            <w:proofErr w:type="spellEnd"/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Sebastian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44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20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26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 xml:space="preserve">Kirby 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Tom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8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21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Edmund's College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34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Larkin-Collins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Chris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45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22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Edmund's College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35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Smith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Dean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49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23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29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Pearce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Owen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53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24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George's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38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HILL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GEORGE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58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25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Haberdashers Boys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6</w:t>
            </w:r>
          </w:p>
        </w:tc>
        <w:tc>
          <w:tcPr>
            <w:tcW w:w="1976" w:type="dxa"/>
            <w:noWrap/>
            <w:hideMark/>
          </w:tcPr>
          <w:p w:rsidR="00CB1FD7" w:rsidRPr="00CB1FD7" w:rsidRDefault="00CB1FD7">
            <w:proofErr w:type="spellStart"/>
            <w:r w:rsidRPr="00CB1FD7">
              <w:t>Upson</w:t>
            </w:r>
            <w:proofErr w:type="spellEnd"/>
          </w:p>
        </w:tc>
        <w:tc>
          <w:tcPr>
            <w:tcW w:w="1497" w:type="dxa"/>
            <w:noWrap/>
            <w:hideMark/>
          </w:tcPr>
          <w:p w:rsidR="00CB1FD7" w:rsidRPr="00CB1FD7" w:rsidRDefault="00CB1FD7">
            <w:r w:rsidRPr="00CB1FD7">
              <w:t>Edward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31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 w:rsidP="00CB1FD7">
            <w:r w:rsidRPr="00CB1FD7">
              <w:t>29</w:t>
            </w:r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r w:rsidRPr="00CB1FD7">
              <w:t>26</w:t>
            </w:r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Richard Hale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14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DEVINE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CRAIG</w:t>
            </w:r>
          </w:p>
        </w:tc>
        <w:tc>
          <w:tcPr>
            <w:tcW w:w="876" w:type="dxa"/>
            <w:noWrap/>
            <w:hideMark/>
          </w:tcPr>
          <w:p w:rsidR="00CB1FD7" w:rsidRPr="00CB1FD7" w:rsidRDefault="00CB1FD7">
            <w:proofErr w:type="spellStart"/>
            <w:r w:rsidRPr="00CB1FD7">
              <w:t>DNF</w:t>
            </w:r>
            <w:proofErr w:type="spellEnd"/>
          </w:p>
        </w:tc>
        <w:tc>
          <w:tcPr>
            <w:tcW w:w="876" w:type="dxa"/>
            <w:noWrap/>
            <w:hideMark/>
          </w:tcPr>
          <w:p w:rsidR="00CB1FD7" w:rsidRPr="00CB1FD7" w:rsidRDefault="00CB1FD7">
            <w:proofErr w:type="spellStart"/>
            <w:r w:rsidRPr="00CB1FD7">
              <w:t>DNF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Barclay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Bolton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Robert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Beaumont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 xml:space="preserve">CLIFFORD 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JOSH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Parmiters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12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KEANE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COREY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Sir John </w:t>
            </w:r>
            <w:proofErr w:type="spellStart"/>
            <w:r w:rsidRPr="00CB1FD7">
              <w:t>Lawes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16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CHISHOLM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WILL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Sir John </w:t>
            </w:r>
            <w:proofErr w:type="spellStart"/>
            <w:r w:rsidRPr="00CB1FD7">
              <w:t>Lawes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17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GLASS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RORY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Sir John </w:t>
            </w:r>
            <w:proofErr w:type="spellStart"/>
            <w:r w:rsidRPr="00CB1FD7">
              <w:t>Lawes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18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JONES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SAM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Sir John </w:t>
            </w:r>
            <w:proofErr w:type="spellStart"/>
            <w:r w:rsidRPr="00CB1FD7">
              <w:t>Lawes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19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JONES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JAMIE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22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Cook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Alex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23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Edmond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Oliver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25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proofErr w:type="spellStart"/>
            <w:r w:rsidRPr="00CB1FD7">
              <w:t>Hemsi</w:t>
            </w:r>
            <w:proofErr w:type="spellEnd"/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Ben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27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proofErr w:type="spellStart"/>
            <w:r w:rsidRPr="00CB1FD7">
              <w:t>Lightowler</w:t>
            </w:r>
            <w:proofErr w:type="spellEnd"/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Robbie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28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Myers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Daniel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>St Albans School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30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Richards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Tim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42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r w:rsidRPr="00CB1FD7">
              <w:t xml:space="preserve">St </w:t>
            </w:r>
            <w:proofErr w:type="spellStart"/>
            <w:r w:rsidRPr="00CB1FD7">
              <w:t>Columbas</w:t>
            </w:r>
            <w:proofErr w:type="spellEnd"/>
            <w:r w:rsidRPr="00CB1FD7">
              <w:t xml:space="preserve"> College</w:t>
            </w:r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33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proofErr w:type="spellStart"/>
            <w:r w:rsidRPr="00CB1FD7">
              <w:t>Sinnott</w:t>
            </w:r>
            <w:proofErr w:type="spellEnd"/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Greg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00"/>
        </w:trPr>
        <w:tc>
          <w:tcPr>
            <w:tcW w:w="988" w:type="dxa"/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noWrap/>
            <w:hideMark/>
          </w:tcPr>
          <w:p w:rsidR="00CB1FD7" w:rsidRPr="00CB1FD7" w:rsidRDefault="00CB1FD7">
            <w:proofErr w:type="spellStart"/>
            <w:r w:rsidRPr="00CB1FD7">
              <w:t>Tring</w:t>
            </w:r>
            <w:proofErr w:type="spellEnd"/>
          </w:p>
        </w:tc>
        <w:tc>
          <w:tcPr>
            <w:tcW w:w="982" w:type="dxa"/>
            <w:noWrap/>
            <w:hideMark/>
          </w:tcPr>
          <w:p w:rsidR="00CB1FD7" w:rsidRPr="00CB1FD7" w:rsidRDefault="00CB1FD7" w:rsidP="00CB1FD7">
            <w:r w:rsidRPr="00CB1FD7">
              <w:t>39</w:t>
            </w:r>
          </w:p>
        </w:tc>
        <w:tc>
          <w:tcPr>
            <w:tcW w:w="1976" w:type="dxa"/>
            <w:hideMark/>
          </w:tcPr>
          <w:p w:rsidR="00CB1FD7" w:rsidRPr="00CB1FD7" w:rsidRDefault="00CB1FD7">
            <w:r w:rsidRPr="00CB1FD7">
              <w:t>SIMPSON</w:t>
            </w:r>
          </w:p>
        </w:tc>
        <w:tc>
          <w:tcPr>
            <w:tcW w:w="1497" w:type="dxa"/>
            <w:hideMark/>
          </w:tcPr>
          <w:p w:rsidR="00CB1FD7" w:rsidRPr="00CB1FD7" w:rsidRDefault="00CB1FD7">
            <w:r w:rsidRPr="00CB1FD7">
              <w:t>MATTHEW</w:t>
            </w:r>
          </w:p>
        </w:tc>
        <w:tc>
          <w:tcPr>
            <w:tcW w:w="1752" w:type="dxa"/>
            <w:gridSpan w:val="2"/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00"/>
        </w:trPr>
        <w:tc>
          <w:tcPr>
            <w:tcW w:w="988" w:type="dxa"/>
            <w:tcBorders>
              <w:bottom w:val="single" w:sz="8" w:space="0" w:color="auto"/>
            </w:tcBorders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tcBorders>
              <w:bottom w:val="single" w:sz="8" w:space="0" w:color="auto"/>
            </w:tcBorders>
            <w:noWrap/>
            <w:hideMark/>
          </w:tcPr>
          <w:p w:rsidR="00CB1FD7" w:rsidRPr="00CB1FD7" w:rsidRDefault="00CB1FD7">
            <w:proofErr w:type="spellStart"/>
            <w:r w:rsidRPr="00CB1FD7">
              <w:t>Oaklands</w:t>
            </w:r>
            <w:proofErr w:type="spellEnd"/>
          </w:p>
        </w:tc>
        <w:tc>
          <w:tcPr>
            <w:tcW w:w="982" w:type="dxa"/>
            <w:tcBorders>
              <w:bottom w:val="single" w:sz="8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42</w:t>
            </w:r>
          </w:p>
        </w:tc>
        <w:tc>
          <w:tcPr>
            <w:tcW w:w="1976" w:type="dxa"/>
            <w:tcBorders>
              <w:bottom w:val="single" w:sz="8" w:space="0" w:color="auto"/>
            </w:tcBorders>
            <w:hideMark/>
          </w:tcPr>
          <w:p w:rsidR="00CB1FD7" w:rsidRPr="00CB1FD7" w:rsidRDefault="00CB1FD7">
            <w:proofErr w:type="spellStart"/>
            <w:r w:rsidRPr="00CB1FD7">
              <w:t>Rochford</w:t>
            </w:r>
            <w:proofErr w:type="spellEnd"/>
          </w:p>
        </w:tc>
        <w:tc>
          <w:tcPr>
            <w:tcW w:w="1497" w:type="dxa"/>
            <w:tcBorders>
              <w:bottom w:val="single" w:sz="8" w:space="0" w:color="auto"/>
            </w:tcBorders>
            <w:hideMark/>
          </w:tcPr>
          <w:p w:rsidR="00CB1FD7" w:rsidRPr="00CB1FD7" w:rsidRDefault="00CB1FD7">
            <w:r w:rsidRPr="00CB1FD7">
              <w:t>Ben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  <w:tr w:rsidR="00CB1FD7" w:rsidRPr="00CB1FD7" w:rsidTr="009F1C8E">
        <w:trPr>
          <w:trHeight w:val="300"/>
        </w:trPr>
        <w:tc>
          <w:tcPr>
            <w:tcW w:w="988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proofErr w:type="spellStart"/>
            <w:r w:rsidRPr="00CB1FD7">
              <w:t>DNR</w:t>
            </w:r>
            <w:proofErr w:type="spellEnd"/>
          </w:p>
        </w:tc>
        <w:tc>
          <w:tcPr>
            <w:tcW w:w="3261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>
            <w:proofErr w:type="spellStart"/>
            <w:r w:rsidRPr="00CB1FD7">
              <w:t>Oaklands</w:t>
            </w:r>
            <w:proofErr w:type="spellEnd"/>
          </w:p>
        </w:tc>
        <w:tc>
          <w:tcPr>
            <w:tcW w:w="982" w:type="dxa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 w:rsidP="00CB1FD7">
            <w:r w:rsidRPr="00CB1FD7">
              <w:t>43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hideMark/>
          </w:tcPr>
          <w:p w:rsidR="00CB1FD7" w:rsidRPr="00CB1FD7" w:rsidRDefault="00CB1FD7">
            <w:r w:rsidRPr="00CB1FD7">
              <w:t>Lewis</w:t>
            </w:r>
          </w:p>
        </w:tc>
        <w:tc>
          <w:tcPr>
            <w:tcW w:w="1497" w:type="dxa"/>
            <w:tcBorders>
              <w:bottom w:val="single" w:sz="12" w:space="0" w:color="auto"/>
            </w:tcBorders>
            <w:hideMark/>
          </w:tcPr>
          <w:p w:rsidR="00CB1FD7" w:rsidRPr="00CB1FD7" w:rsidRDefault="00CB1FD7">
            <w:r w:rsidRPr="00CB1FD7">
              <w:t xml:space="preserve">Matt </w:t>
            </w:r>
          </w:p>
        </w:tc>
        <w:tc>
          <w:tcPr>
            <w:tcW w:w="1752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CB1FD7" w:rsidRPr="00CB1FD7" w:rsidRDefault="00CB1FD7" w:rsidP="009F1C8E">
            <w:pPr>
              <w:jc w:val="center"/>
            </w:pPr>
            <w:proofErr w:type="spellStart"/>
            <w:r w:rsidRPr="00CB1FD7">
              <w:t>DNR</w:t>
            </w:r>
            <w:proofErr w:type="spellEnd"/>
          </w:p>
        </w:tc>
      </w:tr>
    </w:tbl>
    <w:p w:rsidR="00CB1FD7" w:rsidRPr="00521A69" w:rsidRDefault="00CB1FD7" w:rsidP="00521A69"/>
    <w:sectPr w:rsidR="00CB1FD7" w:rsidRPr="00521A69" w:rsidSect="00FA2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6C" w:rsidRDefault="00B0796C" w:rsidP="00544E15">
      <w:pPr>
        <w:spacing w:after="0" w:line="240" w:lineRule="auto"/>
      </w:pPr>
      <w:r>
        <w:separator/>
      </w:r>
    </w:p>
  </w:endnote>
  <w:endnote w:type="continuationSeparator" w:id="0">
    <w:p w:rsidR="00B0796C" w:rsidRDefault="00B0796C" w:rsidP="0054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6C" w:rsidRDefault="00B0796C" w:rsidP="00544E15">
      <w:pPr>
        <w:spacing w:after="0" w:line="240" w:lineRule="auto"/>
      </w:pPr>
      <w:r>
        <w:separator/>
      </w:r>
    </w:p>
  </w:footnote>
  <w:footnote w:type="continuationSeparator" w:id="0">
    <w:p w:rsidR="00B0796C" w:rsidRDefault="00B0796C" w:rsidP="00544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BD"/>
    <w:rsid w:val="00043E57"/>
    <w:rsid w:val="000A099A"/>
    <w:rsid w:val="00160E22"/>
    <w:rsid w:val="00224BCE"/>
    <w:rsid w:val="002D6C7C"/>
    <w:rsid w:val="00521A69"/>
    <w:rsid w:val="00544E15"/>
    <w:rsid w:val="00583B62"/>
    <w:rsid w:val="006B7CB1"/>
    <w:rsid w:val="00877339"/>
    <w:rsid w:val="009F1C8E"/>
    <w:rsid w:val="00A5122F"/>
    <w:rsid w:val="00AE5170"/>
    <w:rsid w:val="00B0796C"/>
    <w:rsid w:val="00CB1FD7"/>
    <w:rsid w:val="00CC2700"/>
    <w:rsid w:val="00D74FD9"/>
    <w:rsid w:val="00E25FB9"/>
    <w:rsid w:val="00E41A3A"/>
    <w:rsid w:val="00EA7BD9"/>
    <w:rsid w:val="00F41BE5"/>
    <w:rsid w:val="00F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21A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A69"/>
    <w:rPr>
      <w:color w:val="800080"/>
      <w:u w:val="single"/>
    </w:rPr>
  </w:style>
  <w:style w:type="paragraph" w:customStyle="1" w:styleId="xl65">
    <w:name w:val="xl65"/>
    <w:basedOn w:val="Normal"/>
    <w:rsid w:val="0052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21A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521A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"/>
    <w:rsid w:val="00521A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6">
    <w:name w:val="xl86"/>
    <w:basedOn w:val="Normal"/>
    <w:rsid w:val="00521A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4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15"/>
  </w:style>
  <w:style w:type="paragraph" w:styleId="Footer">
    <w:name w:val="footer"/>
    <w:basedOn w:val="Normal"/>
    <w:link w:val="FooterChar"/>
    <w:uiPriority w:val="99"/>
    <w:unhideWhenUsed/>
    <w:rsid w:val="0054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21A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A69"/>
    <w:rPr>
      <w:color w:val="800080"/>
      <w:u w:val="single"/>
    </w:rPr>
  </w:style>
  <w:style w:type="paragraph" w:customStyle="1" w:styleId="xl65">
    <w:name w:val="xl65"/>
    <w:basedOn w:val="Normal"/>
    <w:rsid w:val="0052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21A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521A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"/>
    <w:rsid w:val="00521A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6">
    <w:name w:val="xl86"/>
    <w:basedOn w:val="Normal"/>
    <w:rsid w:val="00521A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52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4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15"/>
  </w:style>
  <w:style w:type="paragraph" w:styleId="Footer">
    <w:name w:val="footer"/>
    <w:basedOn w:val="Normal"/>
    <w:link w:val="FooterChar"/>
    <w:uiPriority w:val="99"/>
    <w:unhideWhenUsed/>
    <w:rsid w:val="0054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F7341707</Template>
  <TotalTime>0</TotalTime>
  <Pages>19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Bishop's Hatfield Girls' School</Company>
  <LinksUpToDate>false</LinksUpToDate>
  <CharactersWithSpaces>25193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C.Richards</dc:creator>
  <cp:lastModifiedBy>Mr Pugh</cp:lastModifiedBy>
  <cp:revision>2</cp:revision>
  <dcterms:created xsi:type="dcterms:W3CDTF">2015-03-02T17:47:00Z</dcterms:created>
  <dcterms:modified xsi:type="dcterms:W3CDTF">2015-03-02T17:47:00Z</dcterms:modified>
</cp:coreProperties>
</file>