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57"/>
        <w:gridCol w:w="679"/>
        <w:gridCol w:w="2525"/>
        <w:gridCol w:w="2164"/>
        <w:gridCol w:w="1190"/>
        <w:gridCol w:w="617"/>
        <w:gridCol w:w="857"/>
        <w:gridCol w:w="617"/>
        <w:gridCol w:w="750"/>
        <w:gridCol w:w="617"/>
        <w:gridCol w:w="857"/>
        <w:gridCol w:w="617"/>
        <w:gridCol w:w="1051"/>
        <w:gridCol w:w="992"/>
        <w:gridCol w:w="915"/>
        <w:gridCol w:w="283"/>
        <w:gridCol w:w="950"/>
      </w:tblGrid>
      <w:tr w:rsidR="00105CC3">
        <w:trPr>
          <w:trHeight w:val="284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rPr>
                <w:rFonts w:ascii="Arial" w:eastAsia="Times New Roman" w:hAnsi="Arial" w:cs="Arial"/>
                <w:b/>
                <w:bCs/>
                <w:sz w:val="24"/>
                <w:szCs w:val="40"/>
                <w:lang w:eastAsia="en-GB"/>
              </w:rPr>
            </w:pPr>
            <w:bookmarkStart w:id="0" w:name="RANGE!A1:Q65"/>
            <w:bookmarkStart w:id="1" w:name="_GoBack"/>
            <w:bookmarkEnd w:id="0"/>
            <w:bookmarkEnd w:id="1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rPr>
                <w:rFonts w:ascii="Arial" w:eastAsia="Times New Roman" w:hAnsi="Arial" w:cs="Arial"/>
                <w:sz w:val="24"/>
                <w:szCs w:val="40"/>
                <w:lang w:eastAsia="en-GB"/>
              </w:rPr>
            </w:pPr>
          </w:p>
        </w:tc>
        <w:tc>
          <w:tcPr>
            <w:tcW w:w="12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en-GB"/>
              </w:rPr>
              <w:t>Junior Girls PENTATHALON - Under 15 HERTFORDSHIRE Schools scoring HAND TIMES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rPr>
                <w:rFonts w:ascii="Arial" w:eastAsia="Times New Roman" w:hAnsi="Arial" w:cs="Arial"/>
                <w:sz w:val="24"/>
                <w:szCs w:val="40"/>
                <w:lang w:eastAsia="en-GB"/>
              </w:rPr>
            </w:pP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105CC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Hurdles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Jump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Jump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SS.S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Total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Pos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Name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School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75 Meter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High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Shot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Long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 xml:space="preserve"> 800 Meters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Points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88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Milly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Gall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Aldenham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630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621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8.51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432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4.82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511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49.7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467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2661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Amelia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Woodnick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Abbot’s Hill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652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50.4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459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2578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Christa Hetherington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JHN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11.9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54.5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2427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Lauren Simpson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Presdales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8.60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45.6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2421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Petra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Sijuwade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Hitchin Girls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2322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Leonie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Onyems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Abbot’s Hill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479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2317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Zuriel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Owolana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8.98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2264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103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Katie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Liptrot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Freman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2213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97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Demi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Tuinema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Berkhamsted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40.4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2194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Madeline Hurley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Hitchin Girls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1987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Molly Gardner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 Francis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1962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Lauryn Holder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 Clement Danes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11.0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1952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Grace Ingles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1872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98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Charlotte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Longbottom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Berkhamsted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1837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Mia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Iggulden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57.1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1823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Lara Ellis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Queens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1804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Ella Goodman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Parmiter’s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1786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Amelie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Royle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 Clement Danes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1750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Eliza Peters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Parmiter’s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51.2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1733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Daisy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Creasey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Presdales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1677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Kristin Knight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Hitchin Girls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47.6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1664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Gracie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Pearse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Presdales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1664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Stier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Abbot’s Hill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7.97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1660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Maddie Waite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Hitchin Girls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1631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Danielle Thompsett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Monks Walk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50.4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459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1611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Ella Peters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5.67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1594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Abbie Poole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Parmiter’s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11.2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1590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Olivia McGuire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1584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Libby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Mallord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Kings Langley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59.1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1581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161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Klaudia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Wilk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SFO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1519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Vinita Patel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 Clement Danes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1498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Lucie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Withers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PHC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1493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Jasmine Lobo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1462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34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Scarlett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Royle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 Clement Danes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1427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Issie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Smith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Abbot’s Hill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3.96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1420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Maya Clawson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1395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Eliza Brown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Monks Walk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1383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Miranda Conn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1383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99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Annabelle Hall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Chauncy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59.7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1365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Ruby Denny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Queens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1363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Olivia Hussey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PHC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1361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Nikhita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Gallimore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Queens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1358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Molly Robb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PHC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59.3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1356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Jade Whitehouse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PHC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2.90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1349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Holly Wareham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Kings Langley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1328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Jenny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Arinze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Presdales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4.11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1326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153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Natasha Jones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Royal Masonic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1313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89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Charlie Preston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Ashlyns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1301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Charlie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Gregson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1277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119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Maisie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Tomlinson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52.8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1264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Alice Burns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KTS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1255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162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Regan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Semmens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SFO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51.4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1250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93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Ellie Stone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Barnwell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8.25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1234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109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Connie Andrews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Highfield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1220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146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Steph Ponder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Queens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1164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160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Morgan Pugh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SFO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1105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102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Lily Davies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Chauncy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19.0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32.0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1072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92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Anna Black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Ashlyns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1016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132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Jess Patrick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Parmiter’s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19.2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55.1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412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1012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101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Hannah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Emmerson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Chauncy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18.8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1.10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5.96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872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Natalie Summers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Chauncy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275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0.00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5.41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786</w:t>
            </w:r>
          </w:p>
        </w:tc>
      </w:tr>
      <w:tr w:rsidR="00105CC3">
        <w:trPr>
          <w:trHeight w:val="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126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Molly Reynolds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5CC3" w:rsidRDefault="003F524F">
            <w:pPr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Monks Walk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6.41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3.31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17.6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5CC3" w:rsidRDefault="003F524F">
            <w:pPr>
              <w:jc w:val="center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219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105CC3" w:rsidRDefault="003F524F">
            <w:pP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color w:val="969696"/>
                <w:sz w:val="24"/>
                <w:szCs w:val="40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CC3" w:rsidRDefault="003F524F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  <w:lang w:eastAsia="en-GB"/>
              </w:rPr>
              <w:t>679</w:t>
            </w:r>
          </w:p>
        </w:tc>
      </w:tr>
    </w:tbl>
    <w:p w:rsidR="00105CC3" w:rsidRDefault="00105CC3">
      <w:pPr>
        <w:jc w:val="center"/>
      </w:pPr>
    </w:p>
    <w:sectPr w:rsidR="00105CC3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C3"/>
    <w:rsid w:val="00105CC3"/>
    <w:rsid w:val="003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79">
    <w:name w:val="xl79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2">
    <w:name w:val="xl82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3">
    <w:name w:val="xl83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4">
    <w:name w:val="xl84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8">
    <w:name w:val="xl88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89">
    <w:name w:val="xl89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0">
    <w:name w:val="xl90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1">
    <w:name w:val="xl91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2">
    <w:name w:val="xl92"/>
    <w:basedOn w:val="Normal"/>
    <w:pPr>
      <w:spacing w:before="100" w:beforeAutospacing="1" w:after="100" w:afterAutospacing="1"/>
    </w:pPr>
    <w:rPr>
      <w:rFonts w:ascii="Arial" w:eastAsia="Times New Roman" w:hAnsi="Arial" w:cs="Arial"/>
      <w:color w:val="969696"/>
      <w:sz w:val="28"/>
      <w:szCs w:val="28"/>
      <w:lang w:eastAsia="en-GB"/>
    </w:rPr>
  </w:style>
  <w:style w:type="paragraph" w:customStyle="1" w:styleId="xl93">
    <w:name w:val="xl93"/>
    <w:basedOn w:val="Normal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8">
    <w:name w:val="xl9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9">
    <w:name w:val="xl9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69696"/>
      <w:sz w:val="24"/>
      <w:szCs w:val="24"/>
      <w:lang w:eastAsia="en-GB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4">
    <w:name w:val="xl1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5">
    <w:name w:val="xl1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6">
    <w:name w:val="xl1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7">
    <w:name w:val="xl11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69696"/>
      <w:sz w:val="24"/>
      <w:szCs w:val="24"/>
      <w:lang w:eastAsia="en-GB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7">
    <w:name w:val="xl127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30">
    <w:name w:val="xl13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1">
    <w:name w:val="xl1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3">
    <w:name w:val="xl1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4">
    <w:name w:val="xl1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textAlignment w:val="top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35">
    <w:name w:val="xl1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36">
    <w:name w:val="xl136"/>
    <w:basedOn w:val="Normal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0">
    <w:name w:val="xl140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1">
    <w:name w:val="xl141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2">
    <w:name w:val="xl142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3">
    <w:name w:val="xl143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4">
    <w:name w:val="xl1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5">
    <w:name w:val="xl145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6">
    <w:name w:val="xl14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7">
    <w:name w:val="xl14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8">
    <w:name w:val="xl14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2">
    <w:name w:val="xl152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3">
    <w:name w:val="xl153"/>
    <w:basedOn w:val="Normal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4">
    <w:name w:val="xl154"/>
    <w:basedOn w:val="Normal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6">
    <w:name w:val="xl15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57">
    <w:name w:val="xl157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9">
    <w:name w:val="xl159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1">
    <w:name w:val="xl16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3">
    <w:name w:val="xl163"/>
    <w:basedOn w:val="Normal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5">
    <w:name w:val="xl16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6">
    <w:name w:val="xl166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79">
    <w:name w:val="xl79"/>
    <w:basedOn w:val="Normal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2">
    <w:name w:val="xl82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3">
    <w:name w:val="xl83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4">
    <w:name w:val="xl84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8">
    <w:name w:val="xl88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89">
    <w:name w:val="xl89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0">
    <w:name w:val="xl90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1">
    <w:name w:val="xl91"/>
    <w:basedOn w:val="Normal"/>
    <w:pPr>
      <w:spacing w:before="100" w:beforeAutospacing="1" w:after="100" w:afterAutospacing="1"/>
      <w:jc w:val="center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2">
    <w:name w:val="xl92"/>
    <w:basedOn w:val="Normal"/>
    <w:pPr>
      <w:spacing w:before="100" w:beforeAutospacing="1" w:after="100" w:afterAutospacing="1"/>
    </w:pPr>
    <w:rPr>
      <w:rFonts w:ascii="Arial" w:eastAsia="Times New Roman" w:hAnsi="Arial" w:cs="Arial"/>
      <w:color w:val="969696"/>
      <w:sz w:val="28"/>
      <w:szCs w:val="28"/>
      <w:lang w:eastAsia="en-GB"/>
    </w:rPr>
  </w:style>
  <w:style w:type="paragraph" w:customStyle="1" w:styleId="xl93">
    <w:name w:val="xl93"/>
    <w:basedOn w:val="Normal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8">
    <w:name w:val="xl9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9">
    <w:name w:val="xl9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69696"/>
      <w:sz w:val="24"/>
      <w:szCs w:val="24"/>
      <w:lang w:eastAsia="en-GB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4">
    <w:name w:val="xl1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5">
    <w:name w:val="xl1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6">
    <w:name w:val="xl1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17">
    <w:name w:val="xl11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69696"/>
      <w:sz w:val="24"/>
      <w:szCs w:val="24"/>
      <w:lang w:eastAsia="en-GB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7">
    <w:name w:val="xl127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30">
    <w:name w:val="xl13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1">
    <w:name w:val="xl1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3">
    <w:name w:val="xl1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4">
    <w:name w:val="xl1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textAlignment w:val="top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35">
    <w:name w:val="xl1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36">
    <w:name w:val="xl136"/>
    <w:basedOn w:val="Normal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40">
    <w:name w:val="xl140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1">
    <w:name w:val="xl141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2">
    <w:name w:val="xl142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3">
    <w:name w:val="xl143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4">
    <w:name w:val="xl1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5">
    <w:name w:val="xl145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46">
    <w:name w:val="xl14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7">
    <w:name w:val="xl14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8">
    <w:name w:val="xl14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2">
    <w:name w:val="xl152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3">
    <w:name w:val="xl153"/>
    <w:basedOn w:val="Normal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4">
    <w:name w:val="xl154"/>
    <w:basedOn w:val="Normal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6">
    <w:name w:val="xl15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157">
    <w:name w:val="xl157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59">
    <w:name w:val="xl159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1">
    <w:name w:val="xl16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63">
    <w:name w:val="xl163"/>
    <w:basedOn w:val="Normal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5">
    <w:name w:val="xl16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</w:pPr>
    <w:rPr>
      <w:rFonts w:ascii="Arial" w:eastAsia="Times New Roman" w:hAnsi="Arial" w:cs="Arial"/>
      <w:color w:val="969696"/>
      <w:sz w:val="24"/>
      <w:szCs w:val="24"/>
      <w:lang w:eastAsia="en-GB"/>
    </w:rPr>
  </w:style>
  <w:style w:type="paragraph" w:customStyle="1" w:styleId="xl166">
    <w:name w:val="xl166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8559945F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HDavies</dc:creator>
  <cp:lastModifiedBy>Mr Pugh</cp:lastModifiedBy>
  <cp:revision>2</cp:revision>
  <dcterms:created xsi:type="dcterms:W3CDTF">2016-05-06T11:34:00Z</dcterms:created>
  <dcterms:modified xsi:type="dcterms:W3CDTF">2016-05-06T11:34:00Z</dcterms:modified>
</cp:coreProperties>
</file>