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2F" w:rsidRDefault="00B869DA">
      <w:bookmarkStart w:id="0" w:name="_GoBack"/>
      <w:bookmarkEnd w:id="0"/>
      <w:r w:rsidRPr="00B869DA">
        <w:rPr>
          <w:noProof/>
          <w:lang w:eastAsia="en-GB"/>
        </w:rPr>
        <w:drawing>
          <wp:inline distT="0" distB="0" distL="0" distR="0" wp14:anchorId="3E56EB40" wp14:editId="278BCA65">
            <wp:extent cx="7123094" cy="74009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875" cy="740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9DA" w:rsidRDefault="00B869DA"/>
    <w:p w:rsidR="00B869DA" w:rsidRDefault="00B869DA">
      <w:r>
        <w:br w:type="page"/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4"/>
        <w:gridCol w:w="479"/>
        <w:gridCol w:w="1998"/>
        <w:gridCol w:w="1853"/>
        <w:gridCol w:w="731"/>
        <w:gridCol w:w="583"/>
        <w:gridCol w:w="551"/>
        <w:gridCol w:w="404"/>
        <w:gridCol w:w="605"/>
        <w:gridCol w:w="404"/>
        <w:gridCol w:w="695"/>
        <w:gridCol w:w="407"/>
        <w:gridCol w:w="321"/>
        <w:gridCol w:w="471"/>
        <w:gridCol w:w="591"/>
        <w:gridCol w:w="177"/>
        <w:gridCol w:w="611"/>
      </w:tblGrid>
      <w:tr w:rsidR="00211D1A" w:rsidRPr="00211D1A" w:rsidTr="00211D1A">
        <w:trPr>
          <w:trHeight w:val="350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Junior Boys PENTATHLON - Under 15 HERTFORDSHIRE Schools scoring HAND TIMES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D1A" w:rsidRPr="00211D1A" w:rsidTr="00211D1A">
        <w:trPr>
          <w:trHeight w:val="263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1D1A" w:rsidRPr="00211D1A" w:rsidTr="00211D1A">
        <w:trPr>
          <w:trHeight w:val="250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 Meter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Shot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Long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800 Meters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Points</w:t>
            </w:r>
          </w:p>
        </w:tc>
      </w:tr>
      <w:tr w:rsidR="00211D1A" w:rsidRPr="00211D1A" w:rsidTr="00211D1A">
        <w:trPr>
          <w:trHeight w:val="263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Pos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School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Hurdles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Jump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Jump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SS.S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9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Josh </w:t>
            </w: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Greengrown</w:t>
            </w:r>
            <w:proofErr w:type="spellEnd"/>
          </w:p>
        </w:tc>
        <w:tc>
          <w:tcPr>
            <w:tcW w:w="82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 Clement Danes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10.58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4.62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2361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Kit Kerr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JHN</w:t>
            </w:r>
          </w:p>
        </w:tc>
        <w:tc>
          <w:tcPr>
            <w:tcW w:w="2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2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24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18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9.52</w:t>
            </w:r>
          </w:p>
        </w:tc>
        <w:tc>
          <w:tcPr>
            <w:tcW w:w="18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5.57</w:t>
            </w:r>
          </w:p>
        </w:tc>
        <w:tc>
          <w:tcPr>
            <w:tcW w:w="1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1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2262</w:t>
            </w:r>
          </w:p>
        </w:tc>
      </w:tr>
      <w:tr w:rsidR="00211D1A" w:rsidRPr="00211D1A" w:rsidTr="00211D1A">
        <w:trPr>
          <w:trHeight w:val="279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Isaac Strickland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Hitchin Boys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10.43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5.29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83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2185</w:t>
            </w:r>
          </w:p>
        </w:tc>
      </w:tr>
      <w:tr w:rsidR="00211D1A" w:rsidRPr="00211D1A" w:rsidTr="00211D1A">
        <w:trPr>
          <w:trHeight w:val="292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Jerimiah </w:t>
            </w: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Donaghue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JHN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7.79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4.97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2059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Ollie </w:t>
            </w: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Wontner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 Clement Danes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8.61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4.78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1981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Cameron </w:t>
            </w: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Furley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 Albans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1930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 Hunter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Richard Hale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6.93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5.35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1862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Solomon </w:t>
            </w: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Gosine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Beaumont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8.63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1834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Brent Morris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Hitchin Boys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9.67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1775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Nick Murray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Nobel</w:t>
            </w:r>
          </w:p>
        </w:tc>
        <w:tc>
          <w:tcPr>
            <w:tcW w:w="27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7.85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4.09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1641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Sanna</w:t>
            </w:r>
            <w:proofErr w:type="spellEnd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Makard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Nobel</w:t>
            </w:r>
          </w:p>
        </w:tc>
        <w:tc>
          <w:tcPr>
            <w:tcW w:w="27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6.87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4.65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37.8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1638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Seb</w:t>
            </w:r>
            <w:proofErr w:type="spellEnd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Adolph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 Albans</w:t>
            </w:r>
          </w:p>
        </w:tc>
        <w:tc>
          <w:tcPr>
            <w:tcW w:w="27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7.26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4.85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1538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 Hamilton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Richard Hale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7.88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4.63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1537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Harry </w:t>
            </w: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Hacobian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Barnwell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8.41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1526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Harvey Taylor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Goffs</w:t>
            </w:r>
            <w:proofErr w:type="spellEnd"/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7.27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1504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Luke Simpson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 Clement Danes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6.42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52.7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1478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 Marshall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Richard Hale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7.24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39.8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1448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 Williams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Parmiter’s</w:t>
            </w:r>
            <w:proofErr w:type="spellEnd"/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6.06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1442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 Williams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Parmiter’s</w:t>
            </w:r>
            <w:proofErr w:type="spellEnd"/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6.58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54.9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1426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Will </w:t>
            </w: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Beaman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 Clement Danes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6.27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4.71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54.9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1371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Ethan </w:t>
            </w: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Lavielle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Hitchin Boys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8.44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4.37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52.5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1310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Mackenzie Taylor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Kings Langley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8.92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43.6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1292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Gideon </w:t>
            </w: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Oketunii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Nobel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7.98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1232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Jamie Ayres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Kings Langley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6.11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3.68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1222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Oliver Wilmot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Beaumont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4.96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1210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 Boorn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Parmiter’s</w:t>
            </w:r>
            <w:proofErr w:type="spellEnd"/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7.03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4.45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43.5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1195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Kai Ali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Goffs</w:t>
            </w:r>
            <w:proofErr w:type="spellEnd"/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6.83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4.78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1183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Ross </w:t>
            </w: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Gladman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Nobel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3.98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1177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Kiron</w:t>
            </w:r>
            <w:proofErr w:type="spellEnd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Edwards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Goffs</w:t>
            </w:r>
            <w:proofErr w:type="spellEnd"/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5.66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4.28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41.2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1151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Louis Lomas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Hitchin Boys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6.81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4.44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1133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Reece </w:t>
            </w: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Hannam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Goffs</w:t>
            </w:r>
            <w:proofErr w:type="spellEnd"/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7.79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3.91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1056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 Hodgkin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Parmiter’s</w:t>
            </w:r>
            <w:proofErr w:type="spellEnd"/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5.65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45.3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1054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Alex Lines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 Albans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7.49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1034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Samuel Hutchings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Kings Langley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6.03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1022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JJ Wallace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 Albans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29.4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994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Callum Hunter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Beaumont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5.95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960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Ben Hunt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Ashlyns</w:t>
            </w:r>
            <w:proofErr w:type="spellEnd"/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5.93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4.54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953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Kray</w:t>
            </w:r>
            <w:proofErr w:type="spellEnd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Bennett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Goffs</w:t>
            </w:r>
            <w:proofErr w:type="spellEnd"/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7.26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942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Thomas Croker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Ashlyns</w:t>
            </w:r>
            <w:proofErr w:type="spellEnd"/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7.26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889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Billy Banks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Goffs</w:t>
            </w:r>
            <w:proofErr w:type="spellEnd"/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878</w:t>
            </w:r>
          </w:p>
        </w:tc>
      </w:tr>
      <w:tr w:rsidR="00211D1A" w:rsidRPr="00211D1A" w:rsidTr="00211D1A">
        <w:trPr>
          <w:trHeight w:val="321"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17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Luke </w:t>
            </w: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Durrant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D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Ashlyns</w:t>
            </w:r>
            <w:proofErr w:type="spellEnd"/>
          </w:p>
        </w:tc>
        <w:tc>
          <w:tcPr>
            <w:tcW w:w="27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6.28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4.65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99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1D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808080" w:fill="auto"/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D1A" w:rsidRPr="00211D1A" w:rsidRDefault="00211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1D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832</w:t>
            </w:r>
          </w:p>
        </w:tc>
      </w:tr>
    </w:tbl>
    <w:p w:rsidR="00B869DA" w:rsidRDefault="00B869DA">
      <w:r>
        <w:br w:type="page"/>
      </w:r>
    </w:p>
    <w:p w:rsidR="00B869DA" w:rsidRDefault="00B869DA">
      <w:r w:rsidRPr="00B869DA">
        <w:rPr>
          <w:noProof/>
          <w:lang w:eastAsia="en-GB"/>
        </w:rPr>
        <w:lastRenderedPageBreak/>
        <w:drawing>
          <wp:inline distT="0" distB="0" distL="0" distR="0" wp14:anchorId="532C6BEB" wp14:editId="6A350197">
            <wp:extent cx="7124700" cy="5629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875" cy="563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869DA" w:rsidRDefault="00B869DA">
      <w:r w:rsidRPr="00B869DA">
        <w:rPr>
          <w:noProof/>
          <w:lang w:eastAsia="en-GB"/>
        </w:rPr>
        <w:drawing>
          <wp:inline distT="0" distB="0" distL="0" distR="0" wp14:anchorId="6CF5BC68" wp14:editId="2A49DED7">
            <wp:extent cx="7124700" cy="3314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875" cy="331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9DA" w:rsidSect="00B869DA">
      <w:pgSz w:w="11906" w:h="16838"/>
      <w:pgMar w:top="238" w:right="346" w:bottom="249" w:left="3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9DA"/>
    <w:rsid w:val="00053781"/>
    <w:rsid w:val="00211D1A"/>
    <w:rsid w:val="00B869DA"/>
    <w:rsid w:val="00E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5C5C2C48</Template>
  <TotalTime>2</TotalTime>
  <Pages>4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HDavies</dc:creator>
  <cp:lastModifiedBy>Mr Pugh</cp:lastModifiedBy>
  <cp:revision>2</cp:revision>
  <dcterms:created xsi:type="dcterms:W3CDTF">2015-05-11T09:46:00Z</dcterms:created>
  <dcterms:modified xsi:type="dcterms:W3CDTF">2015-05-11T09:46:00Z</dcterms:modified>
</cp:coreProperties>
</file>